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4DB22" w14:textId="77777777" w:rsidR="00610E90" w:rsidRPr="00BB1DBB" w:rsidRDefault="00E92129" w:rsidP="00BB1DBB">
      <w:pPr>
        <w:pStyle w:val="Date"/>
      </w:pPr>
      <w:sdt>
        <w:sdtPr>
          <w:alias w:val="For release:"/>
          <w:tag w:val="For release:"/>
          <w:id w:val="1808504415"/>
          <w:placeholder>
            <w:docPart w:val="E95D30512A9C43088F3D65E77D2713BF"/>
          </w:placeholder>
          <w:temporary/>
          <w:showingPlcHdr/>
          <w15:appearance w15:val="hidden"/>
        </w:sdtPr>
        <w:sdtEndPr/>
        <w:sdtContent>
          <w:r w:rsidR="00C322B7" w:rsidRPr="00BB1DBB">
            <w:t>For Release</w:t>
          </w:r>
        </w:sdtContent>
      </w:sdt>
      <w:r w:rsidR="006F1CED" w:rsidRPr="00BB1DBB">
        <w:t xml:space="preserve"> </w:t>
      </w:r>
      <w:sdt>
        <w:sdtPr>
          <w:alias w:val="Enter time:"/>
          <w:tag w:val="Enter time:"/>
          <w:id w:val="894537114"/>
          <w:placeholder>
            <w:docPart w:val="A993855DE1974528BD3D10EF8ADE7FAC"/>
          </w:placeholder>
          <w:temporary/>
          <w:showingPlcHdr/>
          <w15:appearance w15:val="hidden"/>
        </w:sdtPr>
        <w:sdtEndPr/>
        <w:sdtContent>
          <w:r w:rsidR="00BB1DBB">
            <w:t>Time</w:t>
          </w:r>
        </w:sdtContent>
      </w:sdt>
    </w:p>
    <w:sdt>
      <w:sdtPr>
        <w:alias w:val="Enter date:"/>
        <w:tag w:val="Enter date:"/>
        <w:id w:val="894537236"/>
        <w:placeholder>
          <w:docPart w:val="F3E70F58E86542398B9C7F09128A165F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 w:multiLine="1"/>
      </w:sdtPr>
      <w:sdtEndPr/>
      <w:sdtContent>
        <w:p w14:paraId="62B76B4F" w14:textId="77777777" w:rsidR="00610E90" w:rsidRPr="00BB1DBB" w:rsidRDefault="00F333C1" w:rsidP="00BB1DBB">
          <w:pPr>
            <w:pStyle w:val="Date"/>
          </w:pPr>
          <w:r>
            <w:t>Date</w:t>
          </w:r>
        </w:p>
      </w:sdtContent>
    </w:sdt>
    <w:commentRangeStart w:id="0"/>
    <w:p w14:paraId="319CAC3D" w14:textId="77777777" w:rsidR="00A75554" w:rsidRPr="00A75554" w:rsidRDefault="00E92129" w:rsidP="00A75554">
      <w:pPr>
        <w:pStyle w:val="Title"/>
      </w:pPr>
      <w:sdt>
        <w:sdtPr>
          <w:alias w:val="Enter company name:"/>
          <w:tag w:val="Enter company name:"/>
          <w:id w:val="894537170"/>
          <w:placeholder>
            <w:docPart w:val="7B6FA163FB1440388E8A28DAAAF0109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BB1DBB">
            <w:t>Company Name</w:t>
          </w:r>
        </w:sdtContent>
      </w:sdt>
      <w:r w:rsidR="00E61D92">
        <w:t xml:space="preserve"> </w:t>
      </w:r>
      <w:sdt>
        <w:sdtPr>
          <w:alias w:val="Enter title:"/>
          <w:tag w:val="Enter title:"/>
          <w:id w:val="-570119040"/>
          <w:placeholder>
            <w:docPart w:val="6DCD31A9B78946F49D7A2DBF9D0224A1"/>
          </w:placeholder>
          <w:temporary/>
          <w:showingPlcHdr/>
          <w15:appearance w15:val="hidden"/>
        </w:sdtPr>
        <w:sdtEndPr/>
        <w:sdtContent>
          <w:r w:rsidR="00A34218" w:rsidRPr="00BB1DBB">
            <w:t xml:space="preserve">Announces </w:t>
          </w:r>
          <w:r w:rsidR="00A34218">
            <w:t>Availability of</w:t>
          </w:r>
        </w:sdtContent>
      </w:sdt>
      <w:r w:rsidR="008C6184">
        <w:t xml:space="preserve"> </w:t>
      </w:r>
      <w:sdt>
        <w:sdtPr>
          <w:alias w:val="Enter product:"/>
          <w:tag w:val="Enter product:"/>
          <w:id w:val="1238129331"/>
          <w:placeholder>
            <w:docPart w:val="8DEE7CAE5ECD440AA3DB368AED7D80E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commentRangeEnd w:id="0"/>
      <w:r>
        <w:rPr>
          <w:rStyle w:val="CommentReference"/>
          <w:rFonts w:asciiTheme="minorHAnsi" w:hAnsiTheme="minorHAnsi"/>
          <w:b w:val="0"/>
          <w:bCs w:val="0"/>
        </w:rPr>
        <w:commentReference w:id="0"/>
      </w:r>
    </w:p>
    <w:p w14:paraId="62886145" w14:textId="42820091" w:rsidR="00610E90" w:rsidRPr="00BB1DBB" w:rsidRDefault="00F333C1" w:rsidP="00BB1DBB">
      <w:pPr>
        <w:pStyle w:val="Subtitle"/>
      </w:pPr>
      <w:commentRangeStart w:id="1"/>
      <w:r>
        <w:t>Subtitle</w:t>
      </w:r>
      <w:commentRangeEnd w:id="1"/>
      <w:r w:rsidR="00E92129">
        <w:rPr>
          <w:rStyle w:val="CommentReference"/>
          <w:i w:val="0"/>
          <w:iCs w:val="0"/>
        </w:rPr>
        <w:commentReference w:id="1"/>
      </w:r>
    </w:p>
    <w:commentRangeStart w:id="2"/>
    <w:p w14:paraId="25088E5A" w14:textId="77777777" w:rsidR="00466633" w:rsidRPr="00A34713" w:rsidRDefault="00E92129" w:rsidP="00A34713">
      <w:sdt>
        <w:sdtPr>
          <w:rPr>
            <w:rStyle w:val="Strong"/>
          </w:rPr>
          <w:alias w:val="Enter city:"/>
          <w:tag w:val="Enter city:"/>
          <w:id w:val="894537252"/>
          <w:placeholder>
            <w:docPart w:val="39AEE679BC0F46B8B32225F603423A99"/>
          </w:placeholder>
          <w:temporary/>
          <w:showingPlcHdr/>
          <w15:appearance w15:val="hidden"/>
        </w:sdtPr>
        <w:sdtEndPr>
          <w:rPr>
            <w:rStyle w:val="Strong"/>
          </w:rPr>
        </w:sdtEndPr>
        <w:sdtContent>
          <w:r w:rsidR="00F333C1">
            <w:rPr>
              <w:rStyle w:val="Strong"/>
            </w:rPr>
            <w:t>City</w:t>
          </w:r>
        </w:sdtContent>
      </w:sdt>
      <w:r w:rsidR="006F1CED" w:rsidRPr="00F333C1">
        <w:rPr>
          <w:rStyle w:val="Strong"/>
        </w:rPr>
        <w:t>—</w:t>
      </w:r>
      <w:r w:rsidR="00F333C1" w:rsidRPr="00F333C1">
        <w:rPr>
          <w:rStyle w:val="Strong"/>
        </w:rPr>
        <w:t xml:space="preserve"> </w:t>
      </w:r>
      <w:sdt>
        <w:sdtPr>
          <w:rPr>
            <w:rStyle w:val="Strong"/>
          </w:rPr>
          <w:alias w:val="Date:"/>
          <w:tag w:val="Date:"/>
          <w:id w:val="894537250"/>
          <w:placeholder>
            <w:docPart w:val="F905CE2844A64762A52F073A0442281E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appearance w15:val="hidden"/>
          <w:text w:multiLine="1"/>
        </w:sdtPr>
        <w:sdtEndPr>
          <w:rPr>
            <w:rStyle w:val="Strong"/>
          </w:rPr>
        </w:sdtEndPr>
        <w:sdtContent>
          <w:r w:rsidR="00F333C1" w:rsidRPr="00F333C1">
            <w:rPr>
              <w:rStyle w:val="Strong"/>
            </w:rPr>
            <w:t>Date</w:t>
          </w:r>
        </w:sdtContent>
      </w:sdt>
      <w:r w:rsidR="00F333C1">
        <w:rPr>
          <w:b/>
          <w:bCs/>
        </w:rPr>
        <w:t xml:space="preserve"> </w:t>
      </w:r>
      <w:r w:rsidR="006F1CED" w:rsidRPr="003128FF">
        <w:rPr>
          <w:rStyle w:val="Strong"/>
        </w:rPr>
        <w:t>—</w:t>
      </w:r>
      <w:r w:rsidR="00466633" w:rsidRPr="003128FF">
        <w:rPr>
          <w:rStyle w:val="Strong"/>
        </w:rPr>
        <w:t xml:space="preserve"> </w:t>
      </w:r>
      <w:sdt>
        <w:sdtPr>
          <w:alias w:val="Enter paragraph text:"/>
          <w:tag w:val="Enter paragraph text:"/>
          <w:id w:val="669452292"/>
          <w:placeholder>
            <w:docPart w:val="82A86FEC3F724A6F91C4582E389EE84D"/>
          </w:placeholder>
          <w:temporary/>
          <w:showingPlcHdr/>
          <w15:appearance w15:val="hidden"/>
        </w:sdtPr>
        <w:sdtEndPr/>
        <w:sdtContent>
          <w:r w:rsidR="00C322B7" w:rsidRPr="003128FF">
            <w:t>Today at the</w:t>
          </w:r>
        </w:sdtContent>
      </w:sdt>
      <w:r w:rsidR="00F11892" w:rsidRPr="003128FF">
        <w:t xml:space="preserve"> </w:t>
      </w:r>
      <w:sdt>
        <w:sdtPr>
          <w:alias w:val="Enter event:"/>
          <w:tag w:val="Enter event:"/>
          <w:id w:val="-1285724410"/>
          <w:placeholder>
            <w:docPart w:val="A9AAC960494F439E82730D13D431FBA2"/>
          </w:placeholder>
          <w:temporary/>
          <w:showingPlcHdr/>
          <w15:appearance w15:val="hidden"/>
        </w:sdtPr>
        <w:sdtEndPr/>
        <w:sdtContent>
          <w:r w:rsidR="00F11892" w:rsidRPr="003128FF">
            <w:t>Event</w:t>
          </w:r>
        </w:sdtContent>
      </w:sdt>
      <w:r w:rsidR="00466633" w:rsidRPr="003128FF">
        <w:t>,</w:t>
      </w:r>
      <w:r w:rsidR="00466633">
        <w:t xml:space="preserve"> </w:t>
      </w:r>
      <w:sdt>
        <w:sdtPr>
          <w:alias w:val="Company name:"/>
          <w:tag w:val="Company name:"/>
          <w:id w:val="894537360"/>
          <w:placeholder>
            <w:docPart w:val="328166A4B36743B384F9238D83AC78AD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8C6184" w:rsidRPr="008C6184">
            <w:t>Company Name</w:t>
          </w:r>
        </w:sdtContent>
      </w:sdt>
      <w:r w:rsidR="00E61D92">
        <w:t xml:space="preserve"> </w:t>
      </w:r>
      <w:sdt>
        <w:sdtPr>
          <w:alias w:val="Enter paragraph text:"/>
          <w:tag w:val="Enter paragraph text:"/>
          <w:id w:val="539636823"/>
          <w:placeholder>
            <w:docPart w:val="51D257034CF6437B8490AEAB4CBA6C90"/>
          </w:placeholder>
          <w:temporary/>
          <w:showingPlcHdr/>
          <w15:appearance w15:val="hidden"/>
        </w:sdtPr>
        <w:sdtEndPr/>
        <w:sdtContent>
          <w:r w:rsidR="00C322B7">
            <w:t>announced immediate availability of</w:t>
          </w:r>
        </w:sdtContent>
      </w:sdt>
      <w:r w:rsidR="00A75554">
        <w:t xml:space="preserve"> </w:t>
      </w:r>
      <w:sdt>
        <w:sdtPr>
          <w:alias w:val="Product:"/>
          <w:tag w:val="Product:"/>
          <w:id w:val="1848823895"/>
          <w:placeholder>
            <w:docPart w:val="FE255B57081F46E385F141E8044DB0A9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466633">
        <w:t xml:space="preserve">, </w:t>
      </w:r>
      <w:sdt>
        <w:sdtPr>
          <w:alias w:val="Enter paragraph text:"/>
          <w:tag w:val="Enter paragraph text:"/>
          <w:id w:val="966623620"/>
          <w:placeholder>
            <w:docPart w:val="499A7763B0734F4C943BC394D9565B31"/>
          </w:placeholder>
          <w:temporary/>
          <w:showingPlcHdr/>
          <w15:appearance w15:val="hidden"/>
        </w:sdtPr>
        <w:sdtEndPr/>
        <w:sdtContent>
          <w:r w:rsidR="00C322B7">
            <w:t>enabling owners of version</w:t>
          </w:r>
        </w:sdtContent>
      </w:sdt>
      <w:r w:rsidR="00466633">
        <w:t xml:space="preserve"> </w:t>
      </w:r>
      <w:sdt>
        <w:sdtPr>
          <w:alias w:val="Enter number:"/>
          <w:tag w:val="Enter number:"/>
          <w:id w:val="894537385"/>
          <w:placeholder>
            <w:docPart w:val="FCF7EE61752D473C843FB69EF1BF4ABA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number</w:t>
          </w:r>
        </w:sdtContent>
      </w:sdt>
      <w:r w:rsidR="00466633">
        <w:t xml:space="preserve"> </w:t>
      </w:r>
      <w:sdt>
        <w:sdtPr>
          <w:alias w:val="Enter paragraph text:"/>
          <w:tag w:val="Enter paragraph text:"/>
          <w:id w:val="-1369604583"/>
          <w:placeholder>
            <w:docPart w:val="3584E4EFEB22462BB575E41CF96D7E64"/>
          </w:placeholder>
          <w:temporary/>
          <w:showingPlcHdr/>
          <w15:appearance w15:val="hidden"/>
        </w:sdtPr>
        <w:sdtEndPr/>
        <w:sdtContent>
          <w:r w:rsidR="00C322B7">
            <w:t>to immediately upgrade to the latest release.</w:t>
          </w:r>
        </w:sdtContent>
      </w:sdt>
      <w:commentRangeEnd w:id="2"/>
      <w:r>
        <w:rPr>
          <w:rStyle w:val="CommentReference"/>
        </w:rPr>
        <w:commentReference w:id="2"/>
      </w:r>
    </w:p>
    <w:p w14:paraId="2FC83AB0" w14:textId="77777777" w:rsidR="00466633" w:rsidRPr="00BB1DBB" w:rsidRDefault="00E92129" w:rsidP="00466633">
      <w:pPr>
        <w:pStyle w:val="Heading1"/>
      </w:pPr>
      <w:sdt>
        <w:sdtPr>
          <w:alias w:val="Enter Heading 1:"/>
          <w:tag w:val="Enter Heading 1:"/>
          <w:id w:val="1825304973"/>
          <w:placeholder>
            <w:docPart w:val="140337F8390B43FC9590F3AA68BF7B03"/>
          </w:placeholder>
          <w:temporary/>
          <w:showingPlcHdr/>
          <w15:appearance w15:val="hidden"/>
        </w:sdtPr>
        <w:sdtEndPr/>
        <w:sdtContent>
          <w:r w:rsidR="00A058ED">
            <w:t>Positive Customer Impact</w:t>
          </w:r>
        </w:sdtContent>
      </w:sdt>
    </w:p>
    <w:p w14:paraId="74DBD8DA" w14:textId="0E9ADA8D" w:rsidR="00E92129" w:rsidRDefault="00E92129" w:rsidP="00466633">
      <w:commentRangeStart w:id="3"/>
      <w:r>
        <w:t xml:space="preserve">The problem with existing solutions </w:t>
      </w:r>
      <w:proofErr w:type="gramStart"/>
      <w:r>
        <w:t>are</w:t>
      </w:r>
      <w:proofErr w:type="gramEnd"/>
      <w:r>
        <w:t xml:space="preserve"> that it doesn’t security standards.</w:t>
      </w:r>
    </w:p>
    <w:p w14:paraId="54D5025C" w14:textId="77777777" w:rsidR="00E92129" w:rsidRDefault="00E92129" w:rsidP="00E92129">
      <w:r>
        <w:t>Our product solves this problem.</w:t>
      </w:r>
      <w:commentRangeEnd w:id="3"/>
      <w:r>
        <w:rPr>
          <w:rStyle w:val="CommentReference"/>
        </w:rPr>
        <w:commentReference w:id="3"/>
      </w:r>
    </w:p>
    <w:p w14:paraId="4F7CC8D8" w14:textId="43B36921" w:rsidR="00E92129" w:rsidRDefault="00E92129" w:rsidP="00E92129">
      <w:commentRangeStart w:id="4"/>
      <w:r>
        <w:t>“</w:t>
      </w:r>
      <w:sdt>
        <w:sdtPr>
          <w:alias w:val="Enter quote:"/>
          <w:tag w:val="Enter quote:"/>
          <w:id w:val="894537414"/>
          <w:placeholder>
            <w:docPart w:val="88012948099F446CBA06B0C7D9BFCB98"/>
          </w:placeholder>
          <w:temporary/>
          <w:showingPlcHdr/>
          <w15:appearance w15:val="hidden"/>
        </w:sdtPr>
        <w:sdtContent>
          <w:r w:rsidRPr="002D3815">
            <w:rPr>
              <w:rStyle w:val="SubtleReference"/>
            </w:rPr>
            <w:t>Product-related quote</w:t>
          </w:r>
        </w:sdtContent>
      </w:sdt>
      <w:r>
        <w:t xml:space="preserve">,” </w:t>
      </w:r>
      <w:sdt>
        <w:sdtPr>
          <w:alias w:val="Enter paragraph text:"/>
          <w:tag w:val="Enter paragraph text:"/>
          <w:id w:val="-463428096"/>
          <w:placeholder>
            <w:docPart w:val="3ED137DAF40A4F4F8B27ADF74E4C51B1"/>
          </w:placeholder>
          <w:temporary/>
          <w:showingPlcHdr/>
          <w15:appearance w15:val="hidden"/>
        </w:sdtPr>
        <w:sdtContent>
          <w:r>
            <w:t>said</w:t>
          </w:r>
        </w:sdtContent>
      </w:sdt>
      <w:r>
        <w:t xml:space="preserve"> </w:t>
      </w:r>
      <w:sdt>
        <w:sdtPr>
          <w:alias w:val="Enter employee name:"/>
          <w:tag w:val="Enter employee name:"/>
          <w:id w:val="894537441"/>
          <w:placeholder>
            <w:docPart w:val="75F6FF8477614A188BE88490872A189C"/>
          </w:placeholder>
          <w:temporary/>
          <w:showingPlcHdr/>
          <w15:appearance w15:val="hidden"/>
        </w:sdtPr>
        <w:sdtContent>
          <w:r w:rsidRPr="002D3815">
            <w:rPr>
              <w:rStyle w:val="SubtleReference"/>
            </w:rPr>
            <w:t>Employee Name</w:t>
          </w:r>
        </w:sdtContent>
      </w:sdt>
      <w:r>
        <w:t xml:space="preserve">, </w:t>
      </w:r>
      <w:sdt>
        <w:sdtPr>
          <w:alias w:val="Enter job title:"/>
          <w:tag w:val="Enter job title:"/>
          <w:id w:val="894537468"/>
          <w:placeholder>
            <w:docPart w:val="758F821A8CB24CE59A21B8D158A1DE7F"/>
          </w:placeholder>
          <w:temporary/>
          <w:showingPlcHdr/>
          <w15:appearance w15:val="hidden"/>
        </w:sdtPr>
        <w:sdtContent>
          <w:r w:rsidRPr="002D3815">
            <w:rPr>
              <w:rStyle w:val="SubtleReference"/>
            </w:rPr>
            <w:t>Job Title</w:t>
          </w:r>
        </w:sdtContent>
      </w:sdt>
      <w:r>
        <w:t xml:space="preserve"> </w:t>
      </w:r>
      <w:sdt>
        <w:sdtPr>
          <w:alias w:val="Enter paragraph text:"/>
          <w:tag w:val="Enter paragraph text:"/>
          <w:id w:val="-1632395294"/>
          <w:placeholder>
            <w:docPart w:val="5FF57DB73B734EE4AF5C7C29438616AB"/>
          </w:placeholder>
          <w:temporary/>
          <w:showingPlcHdr/>
          <w15:appearance w15:val="hidden"/>
        </w:sdtPr>
        <w:sdtContent>
          <w:r>
            <w:t>at</w:t>
          </w:r>
        </w:sdtContent>
      </w:sdt>
      <w:r>
        <w:t xml:space="preserve"> </w:t>
      </w:r>
      <w:sdt>
        <w:sdtPr>
          <w:alias w:val="Company name:"/>
          <w:tag w:val="Company name:"/>
          <w:id w:val="894537496"/>
          <w:placeholder>
            <w:docPart w:val="7ECDA813FB284AA788ADC00B78E11ED0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Content>
          <w:r w:rsidRPr="008C6184">
            <w:t>Company Name</w:t>
          </w:r>
        </w:sdtContent>
      </w:sdt>
      <w:r>
        <w:t>.</w:t>
      </w:r>
      <w:commentRangeEnd w:id="4"/>
      <w:r>
        <w:rPr>
          <w:rStyle w:val="CommentReference"/>
        </w:rPr>
        <w:commentReference w:id="4"/>
      </w:r>
    </w:p>
    <w:p w14:paraId="65BF03C6" w14:textId="0131DFCA" w:rsidR="00E92129" w:rsidRDefault="00E92129" w:rsidP="00466633"/>
    <w:commentRangeStart w:id="5"/>
    <w:p w14:paraId="2F8048EE" w14:textId="3F9C93B8" w:rsidR="00466633" w:rsidRDefault="00E92129" w:rsidP="00466633">
      <w:sdt>
        <w:sdtPr>
          <w:alias w:val="Enter paragraph text:"/>
          <w:tag w:val="Enter paragraph text:"/>
          <w:id w:val="1179934168"/>
          <w:placeholder>
            <w:docPart w:val="DEDCAFA8570A4DEFB809AB5D5AC025CF"/>
          </w:placeholder>
          <w:temporary/>
          <w:showingPlcHdr/>
          <w15:appearance w15:val="hidden"/>
        </w:sdtPr>
        <w:sdtEndPr/>
        <w:sdtContent>
          <w:r w:rsidR="00A058ED">
            <w:t>Many customers have already benefited from deploying</w:t>
          </w:r>
        </w:sdtContent>
      </w:sdt>
      <w:r w:rsidR="00A75554">
        <w:t xml:space="preserve"> </w:t>
      </w:r>
      <w:sdt>
        <w:sdtPr>
          <w:alias w:val="Product:"/>
          <w:tag w:val="Product:"/>
          <w:id w:val="2138673166"/>
          <w:placeholder>
            <w:docPart w:val="10659F8A90E7455DAFD96C3100BD40C8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466633">
        <w:t xml:space="preserve">. </w:t>
      </w:r>
      <w:sdt>
        <w:sdtPr>
          <w:alias w:val="Enter customer name:"/>
          <w:tag w:val="Enter customer name:"/>
          <w:id w:val="894537498"/>
          <w:placeholder>
            <w:docPart w:val="B42B28D2EBB141E092A1D818874BCCE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appearance w15:val="hidden"/>
          <w:text w:multiLine="1"/>
        </w:sdtPr>
        <w:sdtEndPr/>
        <w:sdtContent>
          <w:r w:rsidR="008C6184" w:rsidRPr="002D3815">
            <w:rPr>
              <w:rStyle w:val="SubtleReference"/>
            </w:rPr>
            <w:t>Customer Name</w:t>
          </w:r>
        </w:sdtContent>
      </w:sdt>
      <w:r w:rsidR="00466633">
        <w:t xml:space="preserve">, </w:t>
      </w:r>
      <w:sdt>
        <w:sdtPr>
          <w:alias w:val="Enter paragraph text:"/>
          <w:tag w:val="Enter paragraph text:"/>
          <w:id w:val="-1573810349"/>
          <w:placeholder>
            <w:docPart w:val="132936F30E4645A69062D658C2763F00"/>
          </w:placeholder>
          <w:temporary/>
          <w:showingPlcHdr/>
          <w15:appearance w15:val="hidden"/>
        </w:sdtPr>
        <w:sdtEndPr/>
        <w:sdtContent>
          <w:r w:rsidR="00A058ED">
            <w:t>a</w:t>
          </w:r>
        </w:sdtContent>
      </w:sdt>
      <w:r w:rsidR="008C6184">
        <w:t xml:space="preserve"> </w:t>
      </w:r>
      <w:sdt>
        <w:sdtPr>
          <w:alias w:val="Enter business type:"/>
          <w:tag w:val="Enter business type:"/>
          <w:id w:val="894537512"/>
          <w:placeholder>
            <w:docPart w:val="49AB87CE40E8480BAB7311952789F4C8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business type</w:t>
          </w:r>
        </w:sdtContent>
      </w:sdt>
      <w:r w:rsidR="00466633">
        <w:t xml:space="preserve">, </w:t>
      </w:r>
      <w:sdt>
        <w:sdtPr>
          <w:alias w:val="Enter paragraph text:"/>
          <w:tag w:val="Enter paragraph text:"/>
          <w:id w:val="1189876922"/>
          <w:placeholder>
            <w:docPart w:val="8F70F0DB66604558BA0FB01A4683E0A9"/>
          </w:placeholder>
          <w:temporary/>
          <w:showingPlcHdr/>
          <w15:appearance w15:val="hidden"/>
        </w:sdtPr>
        <w:sdtEndPr/>
        <w:sdtContent>
          <w:r w:rsidR="00A058ED">
            <w:t>recently committed to deploying</w:t>
          </w:r>
        </w:sdtContent>
      </w:sdt>
      <w:r w:rsidR="00466633">
        <w:t xml:space="preserve"> </w:t>
      </w:r>
      <w:sdt>
        <w:sdtPr>
          <w:alias w:val="Product:"/>
          <w:tag w:val="Product:"/>
          <w:id w:val="1939410503"/>
          <w:placeholder>
            <w:docPart w:val="91797857F128453BB8A6984974F97E4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466633">
        <w:t xml:space="preserve"> </w:t>
      </w:r>
      <w:sdt>
        <w:sdtPr>
          <w:alias w:val="Enter paragraph text:"/>
          <w:tag w:val="Enter paragraph text:"/>
          <w:id w:val="79418766"/>
          <w:placeholder>
            <w:docPart w:val="BDD16DE0E4A0425DA930045D37B37873"/>
          </w:placeholder>
          <w:temporary/>
          <w:showingPlcHdr/>
          <w15:appearance w15:val="hidden"/>
        </w:sdtPr>
        <w:sdtEndPr/>
        <w:sdtContent>
          <w:r w:rsidR="00A058ED">
            <w:t>to all desktop computers in its worldwide network.</w:t>
          </w:r>
        </w:sdtContent>
      </w:sdt>
      <w:r w:rsidR="00466633">
        <w:t xml:space="preserve"> </w:t>
      </w:r>
      <w:sdt>
        <w:sdtPr>
          <w:alias w:val="Product:"/>
          <w:tag w:val="Product:"/>
          <w:id w:val="379210987"/>
          <w:placeholder>
            <w:docPart w:val="2E8490F80D3B49BFA10F0C416CC4A815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8C6184">
        <w:t xml:space="preserve"> </w:t>
      </w:r>
      <w:sdt>
        <w:sdtPr>
          <w:alias w:val="Enter paragraph text:"/>
          <w:tag w:val="Enter paragraph text:"/>
          <w:id w:val="356016025"/>
          <w:placeholder>
            <w:docPart w:val="EC62569FF3C84F11BD39797B44D3E7EA"/>
          </w:placeholder>
          <w:temporary/>
          <w:showingPlcHdr/>
          <w15:appearance w15:val="hidden"/>
        </w:sdtPr>
        <w:sdtEndPr/>
        <w:sdtContent>
          <w:r w:rsidR="00A058ED">
            <w:t>will enable</w:t>
          </w:r>
        </w:sdtContent>
      </w:sdt>
      <w:r w:rsidR="00466633">
        <w:t xml:space="preserve"> </w:t>
      </w:r>
      <w:sdt>
        <w:sdtPr>
          <w:alias w:val="Customer name:"/>
          <w:tag w:val="Customer name:"/>
          <w:id w:val="894537541"/>
          <w:placeholder>
            <w:docPart w:val="225B126427A542AC85692F8CCB114DDA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appearance w15:val="hidden"/>
          <w:text w:multiLine="1"/>
        </w:sdtPr>
        <w:sdtEndPr/>
        <w:sdtContent>
          <w:r w:rsidR="008C6184">
            <w:t>Customer Name</w:t>
          </w:r>
        </w:sdtContent>
      </w:sdt>
      <w:r w:rsidR="008C6184">
        <w:t xml:space="preserve"> </w:t>
      </w:r>
      <w:sdt>
        <w:sdtPr>
          <w:alias w:val="Enter paragraph text:"/>
          <w:tag w:val="Enter paragraph text:"/>
          <w:id w:val="1942185448"/>
          <w:placeholder>
            <w:docPart w:val="DB1C5776CB1940A79BF87E12A17A562A"/>
          </w:placeholder>
          <w:temporary/>
          <w:showingPlcHdr/>
          <w15:appearance w15:val="hidden"/>
        </w:sdtPr>
        <w:sdtEndPr/>
        <w:sdtContent>
          <w:r w:rsidR="00A058ED">
            <w:t>to</w:t>
          </w:r>
        </w:sdtContent>
      </w:sdt>
      <w:r w:rsidR="00A058ED">
        <w:t xml:space="preserve"> </w:t>
      </w:r>
      <w:sdt>
        <w:sdtPr>
          <w:alias w:val="Enter benefit:"/>
          <w:tag w:val="Enter benefit:"/>
          <w:id w:val="894537542"/>
          <w:placeholder>
            <w:docPart w:val="A0F067098BB34446A9AB6FDB0AF7C834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benefit of product to business</w:t>
          </w:r>
        </w:sdtContent>
      </w:sdt>
      <w:r w:rsidR="00466633">
        <w:t>.</w:t>
      </w:r>
    </w:p>
    <w:p w14:paraId="3018084A" w14:textId="77777777" w:rsidR="00E92129" w:rsidRDefault="00466633" w:rsidP="00E92129">
      <w:r>
        <w:t>“</w:t>
      </w:r>
      <w:sdt>
        <w:sdtPr>
          <w:alias w:val="Enter quote:"/>
          <w:tag w:val="Enter quote:"/>
          <w:id w:val="894537569"/>
          <w:placeholder>
            <w:docPart w:val="EBFF99AE219F40D5B29D5F0AEF5817E2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Positive quote from customer</w:t>
          </w:r>
        </w:sdtContent>
      </w:sdt>
      <w:r>
        <w:t xml:space="preserve">,” </w:t>
      </w:r>
      <w:sdt>
        <w:sdtPr>
          <w:alias w:val="Enter paragraph text:"/>
          <w:tag w:val="Enter paragraph text:"/>
          <w:id w:val="-1387950030"/>
          <w:placeholder>
            <w:docPart w:val="2BFFED3B365F4D83A961B04470C9641A"/>
          </w:placeholder>
          <w:temporary/>
          <w:showingPlcHdr/>
          <w15:appearance w15:val="hidden"/>
        </w:sdtPr>
        <w:sdtEndPr/>
        <w:sdtContent>
          <w:r w:rsidR="00A058ED">
            <w:t>said</w:t>
          </w:r>
        </w:sdtContent>
      </w:sdt>
      <w:r w:rsidR="00A058ED">
        <w:t xml:space="preserve"> </w:t>
      </w:r>
      <w:sdt>
        <w:sdtPr>
          <w:alias w:val="Enter employee name:"/>
          <w:tag w:val="Enter employee name:"/>
          <w:id w:val="894537596"/>
          <w:placeholder>
            <w:docPart w:val="D2C288AFB8A4455AA52FF823D425B6B5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Employee Name</w:t>
          </w:r>
        </w:sdtContent>
      </w:sdt>
      <w:r>
        <w:t xml:space="preserve">, </w:t>
      </w:r>
      <w:sdt>
        <w:sdtPr>
          <w:alias w:val="Enter job title:"/>
          <w:tag w:val="Enter job title:"/>
          <w:id w:val="894537623"/>
          <w:placeholder>
            <w:docPart w:val="61BFF2B502564E72B57353EA9A9755A1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Job Title</w:t>
          </w:r>
        </w:sdtContent>
      </w:sdt>
      <w:r>
        <w:t xml:space="preserve">, </w:t>
      </w:r>
      <w:sdt>
        <w:sdtPr>
          <w:alias w:val="Customer name:"/>
          <w:tag w:val="Customer name:"/>
          <w:id w:val="894537650"/>
          <w:placeholder>
            <w:docPart w:val="EFB37E0E326E4D59AB95C138D035FE97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appearance w15:val="hidden"/>
          <w:text w:multiLine="1"/>
        </w:sdtPr>
        <w:sdtEndPr/>
        <w:sdtContent>
          <w:r w:rsidR="008C6184">
            <w:t>Customer Name</w:t>
          </w:r>
        </w:sdtContent>
      </w:sdt>
      <w:r>
        <w:t>. “</w:t>
      </w:r>
      <w:sdt>
        <w:sdtPr>
          <w:alias w:val="Enter quote:"/>
          <w:tag w:val="Enter quote:"/>
          <w:id w:val="894537651"/>
          <w:placeholder>
            <w:docPart w:val="E14E06A382DC46D581EA267AE0E7B9CB"/>
          </w:placeholder>
          <w:temporary/>
          <w:showingPlcHdr/>
          <w15:appearance w15:val="hidden"/>
        </w:sdtPr>
        <w:sdtEndPr/>
        <w:sdtContent>
          <w:r w:rsidR="008C6184" w:rsidRPr="002D3815">
            <w:rPr>
              <w:rStyle w:val="SubtleReference"/>
            </w:rPr>
            <w:t>Remainder of positive quote</w:t>
          </w:r>
        </w:sdtContent>
      </w:sdt>
      <w:r>
        <w:t>.”</w:t>
      </w:r>
      <w:commentRangeEnd w:id="5"/>
      <w:r w:rsidR="00E92129">
        <w:rPr>
          <w:rStyle w:val="CommentReference"/>
        </w:rPr>
        <w:commentReference w:id="5"/>
      </w:r>
    </w:p>
    <w:p w14:paraId="677AA7E1" w14:textId="7178A908" w:rsidR="00466633" w:rsidRDefault="00466633" w:rsidP="00466633"/>
    <w:p w14:paraId="67873F46" w14:textId="77777777" w:rsidR="00466633" w:rsidRPr="00BB1DBB" w:rsidRDefault="00E92129" w:rsidP="00466633">
      <w:pPr>
        <w:pStyle w:val="Heading1"/>
      </w:pPr>
      <w:sdt>
        <w:sdtPr>
          <w:alias w:val="Product:"/>
          <w:tag w:val="Product:"/>
          <w:id w:val="803283137"/>
          <w:placeholder>
            <w:docPart w:val="311EF50C47FF4C8697F4735883C29D3D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A75554">
        <w:t xml:space="preserve"> </w:t>
      </w:r>
      <w:sdt>
        <w:sdtPr>
          <w:alias w:val="Enter heading 1:"/>
          <w:tag w:val="Enter heading 1:"/>
          <w:id w:val="1940100230"/>
          <w:placeholder>
            <w:docPart w:val="AC856EDC54D84974B986EFB62673B36A"/>
          </w:placeholder>
          <w:temporary/>
          <w:showingPlcHdr/>
          <w15:appearance w15:val="hidden"/>
        </w:sdtPr>
        <w:sdtEndPr/>
        <w:sdtContent>
          <w:r w:rsidR="00A058ED">
            <w:t>A</w:t>
          </w:r>
          <w:r w:rsidR="00A058ED" w:rsidRPr="00BB1DBB">
            <w:t>vailability</w:t>
          </w:r>
        </w:sdtContent>
      </w:sdt>
    </w:p>
    <w:commentRangeStart w:id="6"/>
    <w:p w14:paraId="4A9346C8" w14:textId="77777777" w:rsidR="00466633" w:rsidRDefault="00E92129" w:rsidP="00A34713">
      <w:pPr>
        <w:rPr>
          <w:b/>
          <w:bCs/>
        </w:rPr>
      </w:pPr>
      <w:sdt>
        <w:sdtPr>
          <w:alias w:val="Product:"/>
          <w:tag w:val="Product:"/>
          <w:id w:val="1044634667"/>
          <w:placeholder>
            <w:docPart w:val="E9DA815AA1324A488024859E8EBA511B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A75554">
        <w:t xml:space="preserve"> </w:t>
      </w:r>
      <w:sdt>
        <w:sdtPr>
          <w:alias w:val="Enter paragraph text:"/>
          <w:tag w:val="Enter paragraph text:"/>
          <w:id w:val="1272985002"/>
          <w:placeholder>
            <w:docPart w:val="DDA73C91503A44E8A65EB92F1B4FD3A1"/>
          </w:placeholder>
          <w:temporary/>
          <w:showingPlcHdr/>
          <w15:appearance w15:val="hidden"/>
        </w:sdtPr>
        <w:sdtEndPr/>
        <w:sdtContent>
          <w:r w:rsidR="00A058ED">
            <w:t>is an update driven by customer feedback and is part of</w:t>
          </w:r>
        </w:sdtContent>
      </w:sdt>
      <w:r w:rsidR="00466633">
        <w:t xml:space="preserve"> </w:t>
      </w:r>
      <w:sdt>
        <w:sdtPr>
          <w:alias w:val="Company name:"/>
          <w:tag w:val="Company name:"/>
          <w:id w:val="894537680"/>
          <w:placeholder>
            <w:docPart w:val="68BBF3CE2D2F462D9F95A3FE6074AF65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 w:multiLine="1"/>
        </w:sdtPr>
        <w:sdtEndPr/>
        <w:sdtContent>
          <w:r w:rsidR="00A34713" w:rsidRPr="008C6184">
            <w:t>Company Name</w:t>
          </w:r>
        </w:sdtContent>
      </w:sdt>
      <w:r w:rsidR="00466633">
        <w:t xml:space="preserve">’s </w:t>
      </w:r>
      <w:sdt>
        <w:sdtPr>
          <w:alias w:val="Enter paragraph text:"/>
          <w:tag w:val="Enter paragraph text:"/>
          <w:id w:val="-901982751"/>
          <w:placeholder>
            <w:docPart w:val="2371E1CDD9C24EAE9445007F9E8CAD78"/>
          </w:placeholder>
          <w:temporary/>
          <w:showingPlcHdr/>
          <w15:appearance w15:val="hidden"/>
        </w:sdtPr>
        <w:sdtEndPr/>
        <w:sdtContent>
          <w:r w:rsidR="007812C5">
            <w:t>commitment to deliver the latest product updates in one convenient installation.</w:t>
          </w:r>
        </w:sdtContent>
      </w:sdt>
      <w:r w:rsidR="00466633">
        <w:t xml:space="preserve"> </w:t>
      </w:r>
      <w:sdt>
        <w:sdtPr>
          <w:alias w:val="Product:"/>
          <w:tag w:val="Product:"/>
          <w:id w:val="1875810218"/>
          <w:placeholder>
            <w:docPart w:val="4E781A9F31304A33A22134BD859D63F3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56314D">
            <w:t>Product</w:t>
          </w:r>
        </w:sdtContent>
      </w:sdt>
      <w:r w:rsidR="00A34713">
        <w:t xml:space="preserve"> </w:t>
      </w:r>
      <w:sdt>
        <w:sdtPr>
          <w:alias w:val="Enter paragraph text:"/>
          <w:tag w:val="Enter paragraph text:"/>
          <w:id w:val="-1934974075"/>
          <w:placeholder>
            <w:docPart w:val="7FF742F931A94CCB9B034B29D4915DB4"/>
          </w:placeholder>
          <w:temporary/>
          <w:showingPlcHdr/>
          <w15:appearance w15:val="hidden"/>
        </w:sdtPr>
        <w:sdtEndPr/>
        <w:sdtContent>
          <w:r w:rsidR="007812C5">
            <w:t>is available for immediately download at</w:t>
          </w:r>
        </w:sdtContent>
      </w:sdt>
      <w:r w:rsidR="007812C5">
        <w:t xml:space="preserve"> </w:t>
      </w:r>
      <w:sdt>
        <w:sdtPr>
          <w:alias w:val="Enter website:"/>
          <w:tag w:val="Enter website:"/>
          <w:id w:val="894537682"/>
          <w:placeholder>
            <w:docPart w:val="A0D1BE327E3F44F0A44DB26CE632FE3A"/>
          </w:placeholder>
          <w:temporary/>
          <w:showingPlcHdr/>
          <w15:appearance w15:val="hidden"/>
        </w:sdtPr>
        <w:sdtEndPr/>
        <w:sdtContent>
          <w:r w:rsidR="00A34713" w:rsidRPr="002D3815">
            <w:rPr>
              <w:rStyle w:val="SubtleReference"/>
            </w:rPr>
            <w:t>website URL</w:t>
          </w:r>
        </w:sdtContent>
      </w:sdt>
      <w:r w:rsidR="00A34713">
        <w:t>.</w:t>
      </w:r>
      <w:commentRangeEnd w:id="6"/>
      <w:r>
        <w:rPr>
          <w:rStyle w:val="CommentReference"/>
        </w:rPr>
        <w:commentReference w:id="6"/>
      </w:r>
    </w:p>
    <w:p w14:paraId="57DC51CA" w14:textId="74E1E7DE" w:rsidR="00610E90" w:rsidRDefault="00610E90" w:rsidP="003128FF">
      <w:pPr>
        <w:pStyle w:val="Reference"/>
      </w:pPr>
    </w:p>
    <w:p w14:paraId="386D97AF" w14:textId="21E95B42" w:rsidR="006F1CED" w:rsidRDefault="006F1CED" w:rsidP="00E92129">
      <w:pPr>
        <w:pStyle w:val="Heading1"/>
      </w:pPr>
    </w:p>
    <w:sectPr w:rsidR="006F1CED" w:rsidSect="003128FF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loris Buys" w:date="2021-02-16T09:12:00Z" w:initials="FB">
    <w:p w14:paraId="184A5920" w14:textId="77777777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Heading - Name the product in a way the reader (</w:t>
      </w:r>
      <w:proofErr w:type="gramStart"/>
      <w:r w:rsidRPr="00E92129">
        <w:rPr>
          <w:rFonts w:ascii="Times New Roman" w:hAnsi="Times New Roman"/>
          <w:color w:val="666666"/>
          <w:szCs w:val="24"/>
          <w:lang w:val="en-ZA" w:eastAsia="en-ZA"/>
        </w:rPr>
        <w:t>i.e.</w:t>
      </w:r>
      <w:proofErr w:type="gramEnd"/>
      <w:r w:rsidRPr="00E92129">
        <w:rPr>
          <w:rFonts w:ascii="Times New Roman" w:hAnsi="Times New Roman"/>
          <w:color w:val="666666"/>
          <w:szCs w:val="24"/>
          <w:lang w:val="en-ZA" w:eastAsia="en-ZA"/>
        </w:rPr>
        <w:t xml:space="preserve"> your target customers) will understand.</w:t>
      </w:r>
    </w:p>
    <w:p w14:paraId="0332B0F6" w14:textId="7749E601" w:rsidR="00E92129" w:rsidRDefault="00E92129">
      <w:pPr>
        <w:pStyle w:val="CommentText"/>
      </w:pPr>
    </w:p>
  </w:comment>
  <w:comment w:id="1" w:author="Floris Buys" w:date="2021-02-16T09:13:00Z" w:initials="FB">
    <w:p w14:paraId="105C8B9A" w14:textId="77777777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Sub-Heading - Describe who the market for the product is and what benefit they get. One sentence only underneath the title.</w:t>
      </w:r>
    </w:p>
    <w:p w14:paraId="62E92FFD" w14:textId="49644D04" w:rsidR="00E92129" w:rsidRDefault="00E92129">
      <w:pPr>
        <w:pStyle w:val="CommentText"/>
      </w:pPr>
    </w:p>
  </w:comment>
  <w:comment w:id="2" w:author="Floris Buys" w:date="2021-02-16T09:14:00Z" w:initials="FB">
    <w:p w14:paraId="32ABC4A9" w14:textId="402C9208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Summary - Give a summary of the product and the benefit. Assume the reader will not read anything else so make this paragraph good.</w:t>
      </w:r>
    </w:p>
  </w:comment>
  <w:comment w:id="3" w:author="Floris Buys" w:date="2021-02-16T09:18:00Z" w:initials="FB">
    <w:p w14:paraId="108A200D" w14:textId="77777777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Problem - Describe the problem your product solves.</w:t>
      </w:r>
    </w:p>
    <w:p w14:paraId="21BD520D" w14:textId="3EE3B1E6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 w:rsidRPr="00E92129">
        <w:rPr>
          <w:rFonts w:ascii="Times New Roman" w:hAnsi="Times New Roman"/>
          <w:color w:val="666666"/>
          <w:szCs w:val="24"/>
          <w:lang w:val="en-ZA" w:eastAsia="en-ZA"/>
        </w:rPr>
        <w:t>Solution - Describe how your product elegantly solves the problem.</w:t>
      </w:r>
    </w:p>
  </w:comment>
  <w:comment w:id="4" w:author="Floris Buys" w:date="2021-02-16T09:17:00Z" w:initials="FB">
    <w:p w14:paraId="7162E946" w14:textId="77777777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Quote from You - A quote from a spokesperson in your company.</w:t>
      </w:r>
    </w:p>
    <w:p w14:paraId="7A9C18AA" w14:textId="77777777" w:rsidR="00E92129" w:rsidRDefault="00E92129" w:rsidP="00E92129">
      <w:pPr>
        <w:pStyle w:val="CommentText"/>
      </w:pPr>
    </w:p>
  </w:comment>
  <w:comment w:id="5" w:author="Floris Buys" w:date="2021-02-16T09:17:00Z" w:initials="FB">
    <w:p w14:paraId="178D70BE" w14:textId="08EB0FB5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Customer Quote - Provide a quote from a hypothetical customer that describes how they experienced the benefit.</w:t>
      </w:r>
    </w:p>
  </w:comment>
  <w:comment w:id="6" w:author="Floris Buys" w:date="2021-02-16T09:19:00Z" w:initials="FB">
    <w:p w14:paraId="6B642598" w14:textId="77777777" w:rsid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>
        <w:rPr>
          <w:rStyle w:val="CommentReference"/>
        </w:rPr>
        <w:annotationRef/>
      </w:r>
      <w:r w:rsidRPr="00E92129">
        <w:rPr>
          <w:rFonts w:ascii="Times New Roman" w:hAnsi="Times New Roman"/>
          <w:color w:val="666666"/>
          <w:szCs w:val="24"/>
          <w:lang w:val="en-ZA" w:eastAsia="en-ZA"/>
        </w:rPr>
        <w:t>How to Get Started - Describe how easy it is to get started.</w:t>
      </w:r>
      <w:r>
        <w:rPr>
          <w:rFonts w:ascii="Times New Roman" w:hAnsi="Times New Roman"/>
          <w:color w:val="666666"/>
          <w:szCs w:val="24"/>
          <w:lang w:val="en-ZA" w:eastAsia="en-ZA"/>
        </w:rPr>
        <w:t xml:space="preserve"> </w:t>
      </w:r>
    </w:p>
    <w:p w14:paraId="6A5A17DF" w14:textId="7C031ECB" w:rsidR="00E92129" w:rsidRPr="00E92129" w:rsidRDefault="00E92129" w:rsidP="00E921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color w:val="666666"/>
          <w:szCs w:val="24"/>
          <w:lang w:val="en-ZA" w:eastAsia="en-ZA"/>
        </w:rPr>
      </w:pPr>
      <w:r w:rsidRPr="00E92129">
        <w:rPr>
          <w:rFonts w:ascii="Times New Roman" w:hAnsi="Times New Roman"/>
          <w:color w:val="666666"/>
          <w:szCs w:val="24"/>
          <w:lang w:val="en-ZA" w:eastAsia="en-ZA"/>
        </w:rPr>
        <w:t>Closing and Call to Action - Wrap it up and give pointers where the reader should go next.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32B0F6" w15:done="0"/>
  <w15:commentEx w15:paraId="62E92FFD" w15:done="0"/>
  <w15:commentEx w15:paraId="32ABC4A9" w15:done="0"/>
  <w15:commentEx w15:paraId="21BD520D" w15:done="0"/>
  <w15:commentEx w15:paraId="7A9C18AA" w15:done="0"/>
  <w15:commentEx w15:paraId="178D70BE" w15:done="0"/>
  <w15:commentEx w15:paraId="6A5A17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60AFB" w16cex:dateUtc="2021-02-16T07:12:00Z"/>
  <w16cex:commentExtensible w16cex:durableId="23D60B21" w16cex:dateUtc="2021-02-16T07:13:00Z"/>
  <w16cex:commentExtensible w16cex:durableId="23D60B76" w16cex:dateUtc="2021-02-16T07:14:00Z"/>
  <w16cex:commentExtensible w16cex:durableId="23D60C69" w16cex:dateUtc="2021-02-16T07:18:00Z"/>
  <w16cex:commentExtensible w16cex:durableId="23D60C1E" w16cex:dateUtc="2021-02-16T07:17:00Z"/>
  <w16cex:commentExtensible w16cex:durableId="23D60C47" w16cex:dateUtc="2021-02-16T07:17:00Z"/>
  <w16cex:commentExtensible w16cex:durableId="23D60C9B" w16cex:dateUtc="2021-02-16T07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32B0F6" w16cid:durableId="23D60AFB"/>
  <w16cid:commentId w16cid:paraId="62E92FFD" w16cid:durableId="23D60B21"/>
  <w16cid:commentId w16cid:paraId="32ABC4A9" w16cid:durableId="23D60B76"/>
  <w16cid:commentId w16cid:paraId="21BD520D" w16cid:durableId="23D60C69"/>
  <w16cid:commentId w16cid:paraId="7A9C18AA" w16cid:durableId="23D60C1E"/>
  <w16cid:commentId w16cid:paraId="178D70BE" w16cid:durableId="23D60C47"/>
  <w16cid:commentId w16cid:paraId="6A5A17DF" w16cid:durableId="23D60C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DE2D8" w14:textId="77777777" w:rsidR="00E92129" w:rsidRDefault="00E92129" w:rsidP="00047416">
      <w:pPr>
        <w:spacing w:line="240" w:lineRule="auto"/>
      </w:pPr>
      <w:r>
        <w:separator/>
      </w:r>
    </w:p>
  </w:endnote>
  <w:endnote w:type="continuationSeparator" w:id="0">
    <w:p w14:paraId="3F477BAF" w14:textId="77777777" w:rsidR="00E92129" w:rsidRDefault="00E92129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9301474"/>
      <w:docPartObj>
        <w:docPartGallery w:val="Page Numbers (Bottom of Page)"/>
        <w:docPartUnique/>
      </w:docPartObj>
    </w:sdtPr>
    <w:sdtEndPr/>
    <w:sdtContent>
      <w:p w14:paraId="7D77008A" w14:textId="77777777"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845394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C482F" w14:textId="77777777" w:rsidR="00E92129" w:rsidRDefault="00E92129" w:rsidP="00047416">
      <w:pPr>
        <w:spacing w:line="240" w:lineRule="auto"/>
      </w:pPr>
      <w:r>
        <w:separator/>
      </w:r>
    </w:p>
  </w:footnote>
  <w:footnote w:type="continuationSeparator" w:id="0">
    <w:p w14:paraId="698A04A0" w14:textId="77777777" w:rsidR="00E92129" w:rsidRDefault="00E92129" w:rsidP="000474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F63A8B"/>
    <w:multiLevelType w:val="multilevel"/>
    <w:tmpl w:val="5496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loris Buys">
    <w15:presenceInfo w15:providerId="None" w15:userId="Floris Buy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29"/>
    <w:rsid w:val="0001341C"/>
    <w:rsid w:val="00047416"/>
    <w:rsid w:val="0009780C"/>
    <w:rsid w:val="00124EDE"/>
    <w:rsid w:val="0014130B"/>
    <w:rsid w:val="00297CDC"/>
    <w:rsid w:val="002C73AF"/>
    <w:rsid w:val="002D3815"/>
    <w:rsid w:val="002E0E08"/>
    <w:rsid w:val="003128FF"/>
    <w:rsid w:val="003605EA"/>
    <w:rsid w:val="00466633"/>
    <w:rsid w:val="0047227B"/>
    <w:rsid w:val="00510C35"/>
    <w:rsid w:val="005241D8"/>
    <w:rsid w:val="0056314D"/>
    <w:rsid w:val="00597E03"/>
    <w:rsid w:val="00610E90"/>
    <w:rsid w:val="006709A2"/>
    <w:rsid w:val="006C1AD5"/>
    <w:rsid w:val="006C2F91"/>
    <w:rsid w:val="006F1CED"/>
    <w:rsid w:val="00754484"/>
    <w:rsid w:val="007812C5"/>
    <w:rsid w:val="007B7FE4"/>
    <w:rsid w:val="007F5CA0"/>
    <w:rsid w:val="00845394"/>
    <w:rsid w:val="00855FB5"/>
    <w:rsid w:val="00867E58"/>
    <w:rsid w:val="008A5C11"/>
    <w:rsid w:val="008C3155"/>
    <w:rsid w:val="008C6184"/>
    <w:rsid w:val="00A058ED"/>
    <w:rsid w:val="00A131F1"/>
    <w:rsid w:val="00A34218"/>
    <w:rsid w:val="00A34713"/>
    <w:rsid w:val="00A66D3D"/>
    <w:rsid w:val="00A75554"/>
    <w:rsid w:val="00B14518"/>
    <w:rsid w:val="00B81A98"/>
    <w:rsid w:val="00BB1DBB"/>
    <w:rsid w:val="00BF449E"/>
    <w:rsid w:val="00C316CF"/>
    <w:rsid w:val="00C322B7"/>
    <w:rsid w:val="00C34FB4"/>
    <w:rsid w:val="00C62888"/>
    <w:rsid w:val="00CC6553"/>
    <w:rsid w:val="00D30F4F"/>
    <w:rsid w:val="00D64194"/>
    <w:rsid w:val="00D76297"/>
    <w:rsid w:val="00E24ED8"/>
    <w:rsid w:val="00E441F2"/>
    <w:rsid w:val="00E61D92"/>
    <w:rsid w:val="00E92129"/>
    <w:rsid w:val="00F11892"/>
    <w:rsid w:val="00F333C1"/>
    <w:rsid w:val="00F93F56"/>
    <w:rsid w:val="00FB5724"/>
    <w:rsid w:val="00FC0F63"/>
    <w:rsid w:val="00FC7FAB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F1650"/>
  <w15:docId w15:val="{6366D5F8-4D64-4CC4-A1D4-3DABE7AA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F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ysf\AppData\Roaming\Microsoft\Templates\Press%20release%20with%20product%20announc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5D30512A9C43088F3D65E77D27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71D24-DC01-48BB-BA2B-6D355D4A7287}"/>
      </w:docPartPr>
      <w:docPartBody>
        <w:p w:rsidR="00000000" w:rsidRDefault="00E862AA">
          <w:pPr>
            <w:pStyle w:val="E95D30512A9C43088F3D65E77D2713BF"/>
          </w:pPr>
          <w:r w:rsidRPr="00BB1DBB">
            <w:t>For Release</w:t>
          </w:r>
        </w:p>
      </w:docPartBody>
    </w:docPart>
    <w:docPart>
      <w:docPartPr>
        <w:name w:val="A993855DE1974528BD3D10EF8ADE7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E406B-D57B-4FB1-8120-8203F78D1A71}"/>
      </w:docPartPr>
      <w:docPartBody>
        <w:p w:rsidR="00000000" w:rsidRDefault="00E862AA">
          <w:pPr>
            <w:pStyle w:val="A993855DE1974528BD3D10EF8ADE7FAC"/>
          </w:pPr>
          <w:r>
            <w:t>Time</w:t>
          </w:r>
        </w:p>
      </w:docPartBody>
    </w:docPart>
    <w:docPart>
      <w:docPartPr>
        <w:name w:val="F3E70F58E86542398B9C7F09128A1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A2BA-2E5B-447F-AC1C-C0B4E16E983A}"/>
      </w:docPartPr>
      <w:docPartBody>
        <w:p w:rsidR="00000000" w:rsidRDefault="00E862AA">
          <w:pPr>
            <w:pStyle w:val="F3E70F58E86542398B9C7F09128A165F"/>
          </w:pPr>
          <w:r>
            <w:t>Date</w:t>
          </w:r>
        </w:p>
      </w:docPartBody>
    </w:docPart>
    <w:docPart>
      <w:docPartPr>
        <w:name w:val="7B6FA163FB1440388E8A28DAAAF0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0E038-5C35-4DB7-96D3-5665F226EDA6}"/>
      </w:docPartPr>
      <w:docPartBody>
        <w:p w:rsidR="00000000" w:rsidRDefault="00E862AA">
          <w:pPr>
            <w:pStyle w:val="7B6FA163FB1440388E8A28DAAAF01096"/>
          </w:pPr>
          <w:r>
            <w:t>Company Name</w:t>
          </w:r>
        </w:p>
      </w:docPartBody>
    </w:docPart>
    <w:docPart>
      <w:docPartPr>
        <w:name w:val="6DCD31A9B78946F49D7A2DBF9D02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63C6-86BB-4014-90DC-00916C34D002}"/>
      </w:docPartPr>
      <w:docPartBody>
        <w:p w:rsidR="00000000" w:rsidRDefault="00E862AA">
          <w:pPr>
            <w:pStyle w:val="6DCD31A9B78946F49D7A2DBF9D0224A1"/>
          </w:pPr>
          <w:r w:rsidRPr="00BB1DBB">
            <w:t xml:space="preserve">Announces </w:t>
          </w:r>
          <w:r>
            <w:t>Availability of</w:t>
          </w:r>
        </w:p>
      </w:docPartBody>
    </w:docPart>
    <w:docPart>
      <w:docPartPr>
        <w:name w:val="8DEE7CAE5ECD440AA3DB368AED7D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5D5D-A58C-4F7B-884B-F8393CAB0ED4}"/>
      </w:docPartPr>
      <w:docPartBody>
        <w:p w:rsidR="00000000" w:rsidRDefault="00E862AA">
          <w:pPr>
            <w:pStyle w:val="8DEE7CAE5ECD440AA3DB368AED7D80E2"/>
          </w:pPr>
          <w:r>
            <w:t>Product</w:t>
          </w:r>
        </w:p>
      </w:docPartBody>
    </w:docPart>
    <w:docPart>
      <w:docPartPr>
        <w:name w:val="39AEE679BC0F46B8B32225F603423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C7367-14A2-4ABF-98C3-CA6720DF0C21}"/>
      </w:docPartPr>
      <w:docPartBody>
        <w:p w:rsidR="00000000" w:rsidRDefault="00E862AA">
          <w:pPr>
            <w:pStyle w:val="39AEE679BC0F46B8B32225F603423A99"/>
          </w:pPr>
          <w:r>
            <w:rPr>
              <w:rStyle w:val="Strong"/>
            </w:rPr>
            <w:t>City</w:t>
          </w:r>
        </w:p>
      </w:docPartBody>
    </w:docPart>
    <w:docPart>
      <w:docPartPr>
        <w:name w:val="F905CE2844A64762A52F073A0442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CE49-B457-44FF-8820-D1D953C69778}"/>
      </w:docPartPr>
      <w:docPartBody>
        <w:p w:rsidR="00000000" w:rsidRDefault="00E862AA">
          <w:pPr>
            <w:pStyle w:val="F905CE2844A64762A52F073A0442281E"/>
          </w:pPr>
          <w:r w:rsidRPr="00F333C1">
            <w:rPr>
              <w:rStyle w:val="Strong"/>
            </w:rPr>
            <w:t>Date</w:t>
          </w:r>
        </w:p>
      </w:docPartBody>
    </w:docPart>
    <w:docPart>
      <w:docPartPr>
        <w:name w:val="82A86FEC3F724A6F91C4582E389EE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F40C-3E1A-4005-95C9-3ADC76ECE809}"/>
      </w:docPartPr>
      <w:docPartBody>
        <w:p w:rsidR="00000000" w:rsidRDefault="00E862AA">
          <w:pPr>
            <w:pStyle w:val="82A86FEC3F724A6F91C4582E389EE84D"/>
          </w:pPr>
          <w:r w:rsidRPr="003128FF">
            <w:t>Today at the</w:t>
          </w:r>
        </w:p>
      </w:docPartBody>
    </w:docPart>
    <w:docPart>
      <w:docPartPr>
        <w:name w:val="A9AAC960494F439E82730D13D431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BF38-D8B6-4325-9D28-54D8D65F78BE}"/>
      </w:docPartPr>
      <w:docPartBody>
        <w:p w:rsidR="00000000" w:rsidRDefault="00E862AA">
          <w:pPr>
            <w:pStyle w:val="A9AAC960494F439E82730D13D431FBA2"/>
          </w:pPr>
          <w:r w:rsidRPr="003128FF">
            <w:t>Event</w:t>
          </w:r>
        </w:p>
      </w:docPartBody>
    </w:docPart>
    <w:docPart>
      <w:docPartPr>
        <w:name w:val="328166A4B36743B384F9238D83AC7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1733-5751-4731-8853-8876D29A49D9}"/>
      </w:docPartPr>
      <w:docPartBody>
        <w:p w:rsidR="00000000" w:rsidRDefault="00E862AA">
          <w:pPr>
            <w:pStyle w:val="328166A4B36743B384F9238D83AC78AD"/>
          </w:pPr>
          <w:r w:rsidRPr="008C6184">
            <w:t>Company Name</w:t>
          </w:r>
        </w:p>
      </w:docPartBody>
    </w:docPart>
    <w:docPart>
      <w:docPartPr>
        <w:name w:val="51D257034CF6437B8490AEAB4CBA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C4D20-18E5-4727-87C3-C90983F7CB2D}"/>
      </w:docPartPr>
      <w:docPartBody>
        <w:p w:rsidR="00000000" w:rsidRDefault="00E862AA">
          <w:pPr>
            <w:pStyle w:val="51D257034CF6437B8490AEAB4CBA6C90"/>
          </w:pPr>
          <w:r>
            <w:t>announced immediate availability of</w:t>
          </w:r>
        </w:p>
      </w:docPartBody>
    </w:docPart>
    <w:docPart>
      <w:docPartPr>
        <w:name w:val="FE255B57081F46E385F141E8044D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C07AA-5C54-4928-82BA-FCCC0FFA9330}"/>
      </w:docPartPr>
      <w:docPartBody>
        <w:p w:rsidR="00000000" w:rsidRDefault="00E862AA">
          <w:pPr>
            <w:pStyle w:val="FE255B57081F46E385F141E8044DB0A9"/>
          </w:pPr>
          <w:r>
            <w:t>Product</w:t>
          </w:r>
        </w:p>
      </w:docPartBody>
    </w:docPart>
    <w:docPart>
      <w:docPartPr>
        <w:name w:val="499A7763B0734F4C943BC394D956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3E7C-739F-4784-A03E-9993EBEA64EB}"/>
      </w:docPartPr>
      <w:docPartBody>
        <w:p w:rsidR="00000000" w:rsidRDefault="00E862AA">
          <w:pPr>
            <w:pStyle w:val="499A7763B0734F4C943BC394D9565B31"/>
          </w:pPr>
          <w:r>
            <w:t>enabling owners of version</w:t>
          </w:r>
        </w:p>
      </w:docPartBody>
    </w:docPart>
    <w:docPart>
      <w:docPartPr>
        <w:name w:val="FCF7EE61752D473C843FB69EF1BF4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91E2-EFF4-4BE2-87C0-B57AD46448A3}"/>
      </w:docPartPr>
      <w:docPartBody>
        <w:p w:rsidR="00000000" w:rsidRDefault="00E862AA">
          <w:pPr>
            <w:pStyle w:val="FCF7EE61752D473C843FB69EF1BF4ABA"/>
          </w:pPr>
          <w:r w:rsidRPr="002D3815">
            <w:rPr>
              <w:rStyle w:val="SubtleReference"/>
            </w:rPr>
            <w:t>number</w:t>
          </w:r>
        </w:p>
      </w:docPartBody>
    </w:docPart>
    <w:docPart>
      <w:docPartPr>
        <w:name w:val="3584E4EFEB22462BB575E41CF96D7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C583-384E-4928-BAF1-BEF20E12C346}"/>
      </w:docPartPr>
      <w:docPartBody>
        <w:p w:rsidR="00000000" w:rsidRDefault="00E862AA">
          <w:pPr>
            <w:pStyle w:val="3584E4EFEB22462BB575E41CF96D7E64"/>
          </w:pPr>
          <w:r>
            <w:t>to immediately upgrade to the latest release.</w:t>
          </w:r>
        </w:p>
      </w:docPartBody>
    </w:docPart>
    <w:docPart>
      <w:docPartPr>
        <w:name w:val="140337F8390B43FC9590F3AA68BF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380F4-2576-4029-93C5-5B0550D10C0D}"/>
      </w:docPartPr>
      <w:docPartBody>
        <w:p w:rsidR="00000000" w:rsidRDefault="00E862AA">
          <w:pPr>
            <w:pStyle w:val="140337F8390B43FC9590F3AA68BF7B03"/>
          </w:pPr>
          <w:r>
            <w:t>Positive Customer Impact</w:t>
          </w:r>
        </w:p>
      </w:docPartBody>
    </w:docPart>
    <w:docPart>
      <w:docPartPr>
        <w:name w:val="DEDCAFA8570A4DEFB809AB5D5AC0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20BB-984B-483E-94B4-3A191E8330DD}"/>
      </w:docPartPr>
      <w:docPartBody>
        <w:p w:rsidR="00000000" w:rsidRDefault="00E862AA">
          <w:pPr>
            <w:pStyle w:val="DEDCAFA8570A4DEFB809AB5D5AC025CF"/>
          </w:pPr>
          <w:r>
            <w:t>Many customers have already benefited from deploying</w:t>
          </w:r>
        </w:p>
      </w:docPartBody>
    </w:docPart>
    <w:docPart>
      <w:docPartPr>
        <w:name w:val="10659F8A90E7455DAFD96C3100BD4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4F9D9-AB2E-4C2C-AEF3-BA4DE30DB568}"/>
      </w:docPartPr>
      <w:docPartBody>
        <w:p w:rsidR="00000000" w:rsidRDefault="00E862AA">
          <w:pPr>
            <w:pStyle w:val="10659F8A90E7455DAFD96C3100BD40C8"/>
          </w:pPr>
          <w:r>
            <w:t>Product</w:t>
          </w:r>
        </w:p>
      </w:docPartBody>
    </w:docPart>
    <w:docPart>
      <w:docPartPr>
        <w:name w:val="B42B28D2EBB141E092A1D818874B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1959-7F0A-47D6-AB2E-91F618B29C3D}"/>
      </w:docPartPr>
      <w:docPartBody>
        <w:p w:rsidR="00000000" w:rsidRDefault="00E862AA">
          <w:pPr>
            <w:pStyle w:val="B42B28D2EBB141E092A1D818874BCCE7"/>
          </w:pPr>
          <w:r w:rsidRPr="002D3815">
            <w:rPr>
              <w:rStyle w:val="SubtleReference"/>
            </w:rPr>
            <w:t>Customer Name</w:t>
          </w:r>
        </w:p>
      </w:docPartBody>
    </w:docPart>
    <w:docPart>
      <w:docPartPr>
        <w:name w:val="132936F30E4645A69062D658C276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8663-BDDF-4253-8A37-F0DB77BA5955}"/>
      </w:docPartPr>
      <w:docPartBody>
        <w:p w:rsidR="00000000" w:rsidRDefault="00E862AA">
          <w:pPr>
            <w:pStyle w:val="132936F30E4645A69062D658C2763F00"/>
          </w:pPr>
          <w:r>
            <w:t>a</w:t>
          </w:r>
        </w:p>
      </w:docPartBody>
    </w:docPart>
    <w:docPart>
      <w:docPartPr>
        <w:name w:val="49AB87CE40E8480BAB7311952789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C68F1-F118-4503-8C7C-F78ADD234D03}"/>
      </w:docPartPr>
      <w:docPartBody>
        <w:p w:rsidR="00000000" w:rsidRDefault="00E862AA">
          <w:pPr>
            <w:pStyle w:val="49AB87CE40E8480BAB7311952789F4C8"/>
          </w:pPr>
          <w:r w:rsidRPr="002D3815">
            <w:rPr>
              <w:rStyle w:val="SubtleReference"/>
            </w:rPr>
            <w:t>business type</w:t>
          </w:r>
        </w:p>
      </w:docPartBody>
    </w:docPart>
    <w:docPart>
      <w:docPartPr>
        <w:name w:val="8F70F0DB66604558BA0FB01A4683E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E840-56F6-4252-8864-C99BE310A364}"/>
      </w:docPartPr>
      <w:docPartBody>
        <w:p w:rsidR="00000000" w:rsidRDefault="00E862AA">
          <w:pPr>
            <w:pStyle w:val="8F70F0DB66604558BA0FB01A4683E0A9"/>
          </w:pPr>
          <w:r>
            <w:t>recently committed to deploying</w:t>
          </w:r>
        </w:p>
      </w:docPartBody>
    </w:docPart>
    <w:docPart>
      <w:docPartPr>
        <w:name w:val="91797857F128453BB8A6984974F9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1D52-2093-4342-8038-D35CCCB58BD1}"/>
      </w:docPartPr>
      <w:docPartBody>
        <w:p w:rsidR="00000000" w:rsidRDefault="00E862AA">
          <w:pPr>
            <w:pStyle w:val="91797857F128453BB8A6984974F97E42"/>
          </w:pPr>
          <w:r>
            <w:t>Product</w:t>
          </w:r>
        </w:p>
      </w:docPartBody>
    </w:docPart>
    <w:docPart>
      <w:docPartPr>
        <w:name w:val="BDD16DE0E4A0425DA930045D37B37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9F42E-DBC9-4892-AF92-C6D8B020D85D}"/>
      </w:docPartPr>
      <w:docPartBody>
        <w:p w:rsidR="00000000" w:rsidRDefault="00E862AA">
          <w:pPr>
            <w:pStyle w:val="BDD16DE0E4A0425DA930045D37B37873"/>
          </w:pPr>
          <w:r>
            <w:t>to all desktop computers in its worldwide network.</w:t>
          </w:r>
        </w:p>
      </w:docPartBody>
    </w:docPart>
    <w:docPart>
      <w:docPartPr>
        <w:name w:val="2E8490F80D3B49BFA10F0C416CC4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0C9D-C6E8-4650-B046-45A35BC36066}"/>
      </w:docPartPr>
      <w:docPartBody>
        <w:p w:rsidR="00000000" w:rsidRDefault="00E862AA">
          <w:pPr>
            <w:pStyle w:val="2E8490F80D3B49BFA10F0C416CC4A815"/>
          </w:pPr>
          <w:r>
            <w:t>Product</w:t>
          </w:r>
        </w:p>
      </w:docPartBody>
    </w:docPart>
    <w:docPart>
      <w:docPartPr>
        <w:name w:val="EC62569FF3C84F11BD39797B44D3E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B313B-D9DA-4C99-9B6C-35ADBB8D1303}"/>
      </w:docPartPr>
      <w:docPartBody>
        <w:p w:rsidR="00000000" w:rsidRDefault="00E862AA">
          <w:pPr>
            <w:pStyle w:val="EC62569FF3C84F11BD39797B44D3E7EA"/>
          </w:pPr>
          <w:r>
            <w:t xml:space="preserve">will </w:t>
          </w:r>
          <w:r>
            <w:t>enable</w:t>
          </w:r>
        </w:p>
      </w:docPartBody>
    </w:docPart>
    <w:docPart>
      <w:docPartPr>
        <w:name w:val="225B126427A542AC85692F8CCB1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9220-35EF-4CC6-B637-1C0316F95356}"/>
      </w:docPartPr>
      <w:docPartBody>
        <w:p w:rsidR="00000000" w:rsidRDefault="00E862AA">
          <w:pPr>
            <w:pStyle w:val="225B126427A542AC85692F8CCB114DDA"/>
          </w:pPr>
          <w:r>
            <w:t>Customer Name</w:t>
          </w:r>
        </w:p>
      </w:docPartBody>
    </w:docPart>
    <w:docPart>
      <w:docPartPr>
        <w:name w:val="DB1C5776CB1940A79BF87E12A17A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ECCD-5E08-4E4B-919E-0B8C6DAD559F}"/>
      </w:docPartPr>
      <w:docPartBody>
        <w:p w:rsidR="00000000" w:rsidRDefault="00E862AA">
          <w:pPr>
            <w:pStyle w:val="DB1C5776CB1940A79BF87E12A17A562A"/>
          </w:pPr>
          <w:r>
            <w:t>to</w:t>
          </w:r>
        </w:p>
      </w:docPartBody>
    </w:docPart>
    <w:docPart>
      <w:docPartPr>
        <w:name w:val="A0F067098BB34446A9AB6FDB0AF7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851C-4942-49AA-BF10-49B1AA4EFC38}"/>
      </w:docPartPr>
      <w:docPartBody>
        <w:p w:rsidR="00000000" w:rsidRDefault="00E862AA">
          <w:pPr>
            <w:pStyle w:val="A0F067098BB34446A9AB6FDB0AF7C834"/>
          </w:pPr>
          <w:r w:rsidRPr="002D3815">
            <w:rPr>
              <w:rStyle w:val="SubtleReference"/>
            </w:rPr>
            <w:t xml:space="preserve">benefit of product to </w:t>
          </w:r>
          <w:r w:rsidRPr="002D3815">
            <w:rPr>
              <w:rStyle w:val="SubtleReference"/>
            </w:rPr>
            <w:t>business</w:t>
          </w:r>
        </w:p>
      </w:docPartBody>
    </w:docPart>
    <w:docPart>
      <w:docPartPr>
        <w:name w:val="EBFF99AE219F40D5B29D5F0AEF58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DB7E-8499-473D-B302-70707F1DE7C0}"/>
      </w:docPartPr>
      <w:docPartBody>
        <w:p w:rsidR="00000000" w:rsidRDefault="00E862AA">
          <w:pPr>
            <w:pStyle w:val="EBFF99AE219F40D5B29D5F0AEF5817E2"/>
          </w:pPr>
          <w:r w:rsidRPr="002D3815">
            <w:rPr>
              <w:rStyle w:val="SubtleReference"/>
            </w:rPr>
            <w:t>Positive quote from customer</w:t>
          </w:r>
        </w:p>
      </w:docPartBody>
    </w:docPart>
    <w:docPart>
      <w:docPartPr>
        <w:name w:val="2BFFED3B365F4D83A961B04470C9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71B1-60D4-4BD2-90FD-1B1CFF8EE5A5}"/>
      </w:docPartPr>
      <w:docPartBody>
        <w:p w:rsidR="00000000" w:rsidRDefault="00E862AA">
          <w:pPr>
            <w:pStyle w:val="2BFFED3B365F4D83A961B04470C9641A"/>
          </w:pPr>
          <w:r>
            <w:t>said</w:t>
          </w:r>
        </w:p>
      </w:docPartBody>
    </w:docPart>
    <w:docPart>
      <w:docPartPr>
        <w:name w:val="D2C288AFB8A4455AA52FF823D425B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AD64-3051-4D5C-A69A-5E72E9C19E66}"/>
      </w:docPartPr>
      <w:docPartBody>
        <w:p w:rsidR="00000000" w:rsidRDefault="00E862AA">
          <w:pPr>
            <w:pStyle w:val="D2C288AFB8A4455AA52FF823D425B6B5"/>
          </w:pPr>
          <w:r w:rsidRPr="002D3815">
            <w:rPr>
              <w:rStyle w:val="SubtleReference"/>
            </w:rPr>
            <w:t>Employee Name</w:t>
          </w:r>
        </w:p>
      </w:docPartBody>
    </w:docPart>
    <w:docPart>
      <w:docPartPr>
        <w:name w:val="61BFF2B502564E72B57353EA9A97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152AE-CA4C-45C7-80BB-D7B5D67F4663}"/>
      </w:docPartPr>
      <w:docPartBody>
        <w:p w:rsidR="00000000" w:rsidRDefault="00E862AA">
          <w:pPr>
            <w:pStyle w:val="61BFF2B502564E72B57353EA9A9755A1"/>
          </w:pPr>
          <w:r w:rsidRPr="002D3815">
            <w:rPr>
              <w:rStyle w:val="SubtleReference"/>
            </w:rPr>
            <w:t>Job Title</w:t>
          </w:r>
        </w:p>
      </w:docPartBody>
    </w:docPart>
    <w:docPart>
      <w:docPartPr>
        <w:name w:val="EFB37E0E326E4D59AB95C138D035F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BCCB-C918-44AC-8D42-584B9178A554}"/>
      </w:docPartPr>
      <w:docPartBody>
        <w:p w:rsidR="00000000" w:rsidRDefault="00E862AA">
          <w:pPr>
            <w:pStyle w:val="EFB37E0E326E4D59AB95C138D035FE97"/>
          </w:pPr>
          <w:r>
            <w:t>Customer Name</w:t>
          </w:r>
        </w:p>
      </w:docPartBody>
    </w:docPart>
    <w:docPart>
      <w:docPartPr>
        <w:name w:val="E14E06A382DC46D581EA267AE0E7B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4F838-1B22-4967-81D1-E14760BFF775}"/>
      </w:docPartPr>
      <w:docPartBody>
        <w:p w:rsidR="00000000" w:rsidRDefault="00E862AA">
          <w:pPr>
            <w:pStyle w:val="E14E06A382DC46D581EA267AE0E7B9CB"/>
          </w:pPr>
          <w:r w:rsidRPr="002D3815">
            <w:rPr>
              <w:rStyle w:val="SubtleReference"/>
            </w:rPr>
            <w:t>Remainder of positive quote</w:t>
          </w:r>
        </w:p>
      </w:docPartBody>
    </w:docPart>
    <w:docPart>
      <w:docPartPr>
        <w:name w:val="311EF50C47FF4C8697F4735883C29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40F31-EF3C-4026-8283-EDFDE563E02F}"/>
      </w:docPartPr>
      <w:docPartBody>
        <w:p w:rsidR="00000000" w:rsidRDefault="00E862AA">
          <w:pPr>
            <w:pStyle w:val="311EF50C47FF4C8697F4735883C29D3D"/>
          </w:pPr>
          <w:r>
            <w:t>Product</w:t>
          </w:r>
        </w:p>
      </w:docPartBody>
    </w:docPart>
    <w:docPart>
      <w:docPartPr>
        <w:name w:val="AC856EDC54D84974B986EFB62673B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851BA-30A7-4E47-A662-97D0D218CB99}"/>
      </w:docPartPr>
      <w:docPartBody>
        <w:p w:rsidR="00000000" w:rsidRDefault="00E862AA">
          <w:pPr>
            <w:pStyle w:val="AC856EDC54D84974B986EFB62673B36A"/>
          </w:pPr>
          <w:r>
            <w:t>A</w:t>
          </w:r>
          <w:r w:rsidRPr="00BB1DBB">
            <w:t>vailability</w:t>
          </w:r>
        </w:p>
      </w:docPartBody>
    </w:docPart>
    <w:docPart>
      <w:docPartPr>
        <w:name w:val="E9DA815AA1324A488024859E8EBA5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B674B-720C-4CEC-B40C-39333B34745A}"/>
      </w:docPartPr>
      <w:docPartBody>
        <w:p w:rsidR="00000000" w:rsidRDefault="00E862AA">
          <w:pPr>
            <w:pStyle w:val="E9DA815AA1324A488024859E8EBA511B"/>
          </w:pPr>
          <w:r>
            <w:t>Product</w:t>
          </w:r>
        </w:p>
      </w:docPartBody>
    </w:docPart>
    <w:docPart>
      <w:docPartPr>
        <w:name w:val="DDA73C91503A44E8A65EB92F1B4F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21B3-1659-42E8-A1EF-DD0BB12766C5}"/>
      </w:docPartPr>
      <w:docPartBody>
        <w:p w:rsidR="00000000" w:rsidRDefault="00E862AA">
          <w:pPr>
            <w:pStyle w:val="DDA73C91503A44E8A65EB92F1B4FD3A1"/>
          </w:pPr>
          <w:r>
            <w:t>is an update driven by customer feedback and is part of</w:t>
          </w:r>
        </w:p>
      </w:docPartBody>
    </w:docPart>
    <w:docPart>
      <w:docPartPr>
        <w:name w:val="68BBF3CE2D2F462D9F95A3FE6074A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FEBE-8434-4085-BD39-E9857E576256}"/>
      </w:docPartPr>
      <w:docPartBody>
        <w:p w:rsidR="00000000" w:rsidRDefault="00E862AA">
          <w:pPr>
            <w:pStyle w:val="68BBF3CE2D2F462D9F95A3FE6074AF65"/>
          </w:pPr>
          <w:r w:rsidRPr="008C6184">
            <w:t>Company Name</w:t>
          </w:r>
        </w:p>
      </w:docPartBody>
    </w:docPart>
    <w:docPart>
      <w:docPartPr>
        <w:name w:val="2371E1CDD9C24EAE9445007F9E8CA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91D18-C6F1-427E-AA9B-3DA5155145CA}"/>
      </w:docPartPr>
      <w:docPartBody>
        <w:p w:rsidR="00000000" w:rsidRDefault="00E862AA">
          <w:pPr>
            <w:pStyle w:val="2371E1CDD9C24EAE9445007F9E8CAD78"/>
          </w:pPr>
          <w:r>
            <w:t>commitment to deliver the latest product updates in one convenient installation.</w:t>
          </w:r>
        </w:p>
      </w:docPartBody>
    </w:docPart>
    <w:docPart>
      <w:docPartPr>
        <w:name w:val="4E781A9F31304A33A22134BD859D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B256-82C8-4AD7-A7D8-054E29EE3FDD}"/>
      </w:docPartPr>
      <w:docPartBody>
        <w:p w:rsidR="00000000" w:rsidRDefault="00E862AA">
          <w:pPr>
            <w:pStyle w:val="4E781A9F31304A33A22134BD859D63F3"/>
          </w:pPr>
          <w:r>
            <w:t>Product</w:t>
          </w:r>
        </w:p>
      </w:docPartBody>
    </w:docPart>
    <w:docPart>
      <w:docPartPr>
        <w:name w:val="7FF742F931A94CCB9B034B29D4915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9960-9D95-4829-91D8-332DB270C461}"/>
      </w:docPartPr>
      <w:docPartBody>
        <w:p w:rsidR="00000000" w:rsidRDefault="00E862AA">
          <w:pPr>
            <w:pStyle w:val="7FF742F931A94CCB9B034B29D4915DB4"/>
          </w:pPr>
          <w:r>
            <w:t>is available for immediately download at</w:t>
          </w:r>
        </w:p>
      </w:docPartBody>
    </w:docPart>
    <w:docPart>
      <w:docPartPr>
        <w:name w:val="A0D1BE327E3F44F0A44DB26CE632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B015-399A-4085-875E-E75520BE9B75}"/>
      </w:docPartPr>
      <w:docPartBody>
        <w:p w:rsidR="00000000" w:rsidRDefault="00E862AA">
          <w:pPr>
            <w:pStyle w:val="A0D1BE327E3F44F0A44DB26CE632FE3A"/>
          </w:pPr>
          <w:r w:rsidRPr="002D3815">
            <w:rPr>
              <w:rStyle w:val="SubtleReference"/>
            </w:rPr>
            <w:t>website URL</w:t>
          </w:r>
        </w:p>
      </w:docPartBody>
    </w:docPart>
    <w:docPart>
      <w:docPartPr>
        <w:name w:val="88012948099F446CBA06B0C7D9BF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CBEB-5273-408B-8425-D7A27555568D}"/>
      </w:docPartPr>
      <w:docPartBody>
        <w:p w:rsidR="00000000" w:rsidRDefault="00E862AA" w:rsidP="00E862AA">
          <w:pPr>
            <w:pStyle w:val="88012948099F446CBA06B0C7D9BFCB98"/>
          </w:pPr>
          <w:r w:rsidRPr="002D3815">
            <w:rPr>
              <w:rStyle w:val="SubtleReference"/>
            </w:rPr>
            <w:t>Product-related quote</w:t>
          </w:r>
        </w:p>
      </w:docPartBody>
    </w:docPart>
    <w:docPart>
      <w:docPartPr>
        <w:name w:val="3ED137DAF40A4F4F8B27ADF74E4C5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4704-2122-4618-8603-8B5F3DF61008}"/>
      </w:docPartPr>
      <w:docPartBody>
        <w:p w:rsidR="00000000" w:rsidRDefault="00E862AA" w:rsidP="00E862AA">
          <w:pPr>
            <w:pStyle w:val="3ED137DAF40A4F4F8B27ADF74E4C51B1"/>
          </w:pPr>
          <w:r>
            <w:t>said</w:t>
          </w:r>
        </w:p>
      </w:docPartBody>
    </w:docPart>
    <w:docPart>
      <w:docPartPr>
        <w:name w:val="75F6FF8477614A188BE88490872A1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C378-A042-4D33-9C42-624238E30C62}"/>
      </w:docPartPr>
      <w:docPartBody>
        <w:p w:rsidR="00000000" w:rsidRDefault="00E862AA" w:rsidP="00E862AA">
          <w:pPr>
            <w:pStyle w:val="75F6FF8477614A188BE88490872A189C"/>
          </w:pPr>
          <w:r w:rsidRPr="002D3815">
            <w:rPr>
              <w:rStyle w:val="SubtleReference"/>
            </w:rPr>
            <w:t>Employee Name</w:t>
          </w:r>
        </w:p>
      </w:docPartBody>
    </w:docPart>
    <w:docPart>
      <w:docPartPr>
        <w:name w:val="758F821A8CB24CE59A21B8D158A1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1C23D-6597-4D45-AFCB-A8429EB9E167}"/>
      </w:docPartPr>
      <w:docPartBody>
        <w:p w:rsidR="00000000" w:rsidRDefault="00E862AA" w:rsidP="00E862AA">
          <w:pPr>
            <w:pStyle w:val="758F821A8CB24CE59A21B8D158A1DE7F"/>
          </w:pPr>
          <w:r w:rsidRPr="002D3815">
            <w:rPr>
              <w:rStyle w:val="SubtleReference"/>
            </w:rPr>
            <w:t>Job Title</w:t>
          </w:r>
        </w:p>
      </w:docPartBody>
    </w:docPart>
    <w:docPart>
      <w:docPartPr>
        <w:name w:val="5FF57DB73B734EE4AF5C7C294386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A925D-A1A8-4484-99B5-6D25DC7B61DF}"/>
      </w:docPartPr>
      <w:docPartBody>
        <w:p w:rsidR="00000000" w:rsidRDefault="00E862AA" w:rsidP="00E862AA">
          <w:pPr>
            <w:pStyle w:val="5FF57DB73B734EE4AF5C7C29438616AB"/>
          </w:pPr>
          <w:r>
            <w:t>at</w:t>
          </w:r>
        </w:p>
      </w:docPartBody>
    </w:docPart>
    <w:docPart>
      <w:docPartPr>
        <w:name w:val="7ECDA813FB284AA788ADC00B78E11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00C6-7517-4C79-91D7-C0CA97CC0AE1}"/>
      </w:docPartPr>
      <w:docPartBody>
        <w:p w:rsidR="00000000" w:rsidRDefault="00E862AA" w:rsidP="00E862AA">
          <w:pPr>
            <w:pStyle w:val="7ECDA813FB284AA788ADC00B78E11ED0"/>
          </w:pPr>
          <w:r w:rsidRPr="008C6184"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AA"/>
    <w:rsid w:val="00E8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5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5D30512A9C43088F3D65E77D2713BF">
    <w:name w:val="E95D30512A9C43088F3D65E77D2713BF"/>
  </w:style>
  <w:style w:type="paragraph" w:customStyle="1" w:styleId="A993855DE1974528BD3D10EF8ADE7FAC">
    <w:name w:val="A993855DE1974528BD3D10EF8ADE7FAC"/>
  </w:style>
  <w:style w:type="paragraph" w:customStyle="1" w:styleId="F3E70F58E86542398B9C7F09128A165F">
    <w:name w:val="F3E70F58E86542398B9C7F09128A165F"/>
  </w:style>
  <w:style w:type="paragraph" w:customStyle="1" w:styleId="7B6FA163FB1440388E8A28DAAAF01096">
    <w:name w:val="7B6FA163FB1440388E8A28DAAAF01096"/>
  </w:style>
  <w:style w:type="paragraph" w:customStyle="1" w:styleId="6DCD31A9B78946F49D7A2DBF9D0224A1">
    <w:name w:val="6DCD31A9B78946F49D7A2DBF9D0224A1"/>
  </w:style>
  <w:style w:type="paragraph" w:customStyle="1" w:styleId="8DEE7CAE5ECD440AA3DB368AED7D80E2">
    <w:name w:val="8DEE7CAE5ECD440AA3DB368AED7D80E2"/>
  </w:style>
  <w:style w:type="paragraph" w:customStyle="1" w:styleId="C883B1A628C944BA9D3CE2C426624D34">
    <w:name w:val="C883B1A628C944BA9D3CE2C426624D34"/>
  </w:style>
  <w:style w:type="character" w:styleId="Strong">
    <w:name w:val="Strong"/>
    <w:basedOn w:val="DefaultParagraphFont"/>
    <w:uiPriority w:val="4"/>
    <w:unhideWhenUsed/>
    <w:qFormat/>
    <w:rPr>
      <w:b/>
      <w:bCs/>
      <w:i/>
    </w:rPr>
  </w:style>
  <w:style w:type="paragraph" w:customStyle="1" w:styleId="39AEE679BC0F46B8B32225F603423A99">
    <w:name w:val="39AEE679BC0F46B8B32225F603423A99"/>
  </w:style>
  <w:style w:type="paragraph" w:customStyle="1" w:styleId="F905CE2844A64762A52F073A0442281E">
    <w:name w:val="F905CE2844A64762A52F073A0442281E"/>
  </w:style>
  <w:style w:type="paragraph" w:customStyle="1" w:styleId="82A86FEC3F724A6F91C4582E389EE84D">
    <w:name w:val="82A86FEC3F724A6F91C4582E389EE84D"/>
  </w:style>
  <w:style w:type="paragraph" w:customStyle="1" w:styleId="A9AAC960494F439E82730D13D431FBA2">
    <w:name w:val="A9AAC960494F439E82730D13D431FBA2"/>
  </w:style>
  <w:style w:type="paragraph" w:customStyle="1" w:styleId="328166A4B36743B384F9238D83AC78AD">
    <w:name w:val="328166A4B36743B384F9238D83AC78AD"/>
  </w:style>
  <w:style w:type="paragraph" w:customStyle="1" w:styleId="51D257034CF6437B8490AEAB4CBA6C90">
    <w:name w:val="51D257034CF6437B8490AEAB4CBA6C90"/>
  </w:style>
  <w:style w:type="paragraph" w:customStyle="1" w:styleId="FE255B57081F46E385F141E8044DB0A9">
    <w:name w:val="FE255B57081F46E385F141E8044DB0A9"/>
  </w:style>
  <w:style w:type="paragraph" w:customStyle="1" w:styleId="499A7763B0734F4C943BC394D9565B31">
    <w:name w:val="499A7763B0734F4C943BC394D9565B31"/>
  </w:style>
  <w:style w:type="character" w:styleId="SubtleReference">
    <w:name w:val="Subtle Reference"/>
    <w:basedOn w:val="DefaultParagraphFont"/>
    <w:uiPriority w:val="5"/>
    <w:qFormat/>
    <w:rsid w:val="00E862AA"/>
    <w:rPr>
      <w:caps w:val="0"/>
      <w:smallCaps w:val="0"/>
      <w:color w:val="5A5A5A" w:themeColor="text1" w:themeTint="A5"/>
    </w:rPr>
  </w:style>
  <w:style w:type="paragraph" w:customStyle="1" w:styleId="FCF7EE61752D473C843FB69EF1BF4ABA">
    <w:name w:val="FCF7EE61752D473C843FB69EF1BF4ABA"/>
  </w:style>
  <w:style w:type="paragraph" w:customStyle="1" w:styleId="3584E4EFEB22462BB575E41CF96D7E64">
    <w:name w:val="3584E4EFEB22462BB575E41CF96D7E64"/>
  </w:style>
  <w:style w:type="paragraph" w:customStyle="1" w:styleId="4322CFE2665B40D1AA76126B71473DF7">
    <w:name w:val="4322CFE2665B40D1AA76126B71473DF7"/>
  </w:style>
  <w:style w:type="paragraph" w:customStyle="1" w:styleId="EE98F4175B7F4456BC555EB84D931933">
    <w:name w:val="EE98F4175B7F4456BC555EB84D931933"/>
  </w:style>
  <w:style w:type="paragraph" w:customStyle="1" w:styleId="BAB16C5D2D394E549AD5439D4D838A25">
    <w:name w:val="BAB16C5D2D394E549AD5439D4D838A25"/>
  </w:style>
  <w:style w:type="paragraph" w:customStyle="1" w:styleId="2673EECBC3384E428607FBA00F743748">
    <w:name w:val="2673EECBC3384E428607FBA00F743748"/>
  </w:style>
  <w:style w:type="paragraph" w:customStyle="1" w:styleId="B0BAC316B7234FB1ACA3A01E63850275">
    <w:name w:val="B0BAC316B7234FB1ACA3A01E63850275"/>
  </w:style>
  <w:style w:type="paragraph" w:customStyle="1" w:styleId="915C17DC1B3F4916BCF7348A1D6DE100">
    <w:name w:val="915C17DC1B3F4916BCF7348A1D6DE100"/>
  </w:style>
  <w:style w:type="paragraph" w:customStyle="1" w:styleId="140337F8390B43FC9590F3AA68BF7B03">
    <w:name w:val="140337F8390B43FC9590F3AA68BF7B03"/>
  </w:style>
  <w:style w:type="paragraph" w:customStyle="1" w:styleId="DEDCAFA8570A4DEFB809AB5D5AC025CF">
    <w:name w:val="DEDCAFA8570A4DEFB809AB5D5AC025CF"/>
  </w:style>
  <w:style w:type="paragraph" w:customStyle="1" w:styleId="10659F8A90E7455DAFD96C3100BD40C8">
    <w:name w:val="10659F8A90E7455DAFD96C3100BD40C8"/>
  </w:style>
  <w:style w:type="paragraph" w:customStyle="1" w:styleId="B42B28D2EBB141E092A1D818874BCCE7">
    <w:name w:val="B42B28D2EBB141E092A1D818874BCCE7"/>
  </w:style>
  <w:style w:type="paragraph" w:customStyle="1" w:styleId="132936F30E4645A69062D658C2763F00">
    <w:name w:val="132936F30E4645A69062D658C2763F00"/>
  </w:style>
  <w:style w:type="paragraph" w:customStyle="1" w:styleId="49AB87CE40E8480BAB7311952789F4C8">
    <w:name w:val="49AB87CE40E8480BAB7311952789F4C8"/>
  </w:style>
  <w:style w:type="paragraph" w:customStyle="1" w:styleId="8F70F0DB66604558BA0FB01A4683E0A9">
    <w:name w:val="8F70F0DB66604558BA0FB01A4683E0A9"/>
  </w:style>
  <w:style w:type="paragraph" w:customStyle="1" w:styleId="91797857F128453BB8A6984974F97E42">
    <w:name w:val="91797857F128453BB8A6984974F97E42"/>
  </w:style>
  <w:style w:type="paragraph" w:customStyle="1" w:styleId="BDD16DE0E4A0425DA930045D37B37873">
    <w:name w:val="BDD16DE0E4A0425DA930045D37B37873"/>
  </w:style>
  <w:style w:type="paragraph" w:customStyle="1" w:styleId="2E8490F80D3B49BFA10F0C416CC4A815">
    <w:name w:val="2E8490F80D3B49BFA10F0C416CC4A815"/>
  </w:style>
  <w:style w:type="paragraph" w:customStyle="1" w:styleId="EC62569FF3C84F11BD39797B44D3E7EA">
    <w:name w:val="EC62569FF3C84F11BD39797B44D3E7EA"/>
  </w:style>
  <w:style w:type="paragraph" w:customStyle="1" w:styleId="225B126427A542AC85692F8CCB114DDA">
    <w:name w:val="225B126427A542AC85692F8CCB114DDA"/>
  </w:style>
  <w:style w:type="paragraph" w:customStyle="1" w:styleId="DB1C5776CB1940A79BF87E12A17A562A">
    <w:name w:val="DB1C5776CB1940A79BF87E12A17A562A"/>
  </w:style>
  <w:style w:type="paragraph" w:customStyle="1" w:styleId="A0F067098BB34446A9AB6FDB0AF7C834">
    <w:name w:val="A0F067098BB34446A9AB6FDB0AF7C834"/>
  </w:style>
  <w:style w:type="paragraph" w:customStyle="1" w:styleId="EBFF99AE219F40D5B29D5F0AEF5817E2">
    <w:name w:val="EBFF99AE219F40D5B29D5F0AEF5817E2"/>
  </w:style>
  <w:style w:type="paragraph" w:customStyle="1" w:styleId="2BFFED3B365F4D83A961B04470C9641A">
    <w:name w:val="2BFFED3B365F4D83A961B04470C9641A"/>
  </w:style>
  <w:style w:type="paragraph" w:customStyle="1" w:styleId="D2C288AFB8A4455AA52FF823D425B6B5">
    <w:name w:val="D2C288AFB8A4455AA52FF823D425B6B5"/>
  </w:style>
  <w:style w:type="paragraph" w:customStyle="1" w:styleId="61BFF2B502564E72B57353EA9A9755A1">
    <w:name w:val="61BFF2B502564E72B57353EA9A9755A1"/>
  </w:style>
  <w:style w:type="paragraph" w:customStyle="1" w:styleId="EFB37E0E326E4D59AB95C138D035FE97">
    <w:name w:val="EFB37E0E326E4D59AB95C138D035FE97"/>
  </w:style>
  <w:style w:type="paragraph" w:customStyle="1" w:styleId="E14E06A382DC46D581EA267AE0E7B9CB">
    <w:name w:val="E14E06A382DC46D581EA267AE0E7B9CB"/>
  </w:style>
  <w:style w:type="paragraph" w:customStyle="1" w:styleId="311EF50C47FF4C8697F4735883C29D3D">
    <w:name w:val="311EF50C47FF4C8697F4735883C29D3D"/>
  </w:style>
  <w:style w:type="paragraph" w:customStyle="1" w:styleId="AC856EDC54D84974B986EFB62673B36A">
    <w:name w:val="AC856EDC54D84974B986EFB62673B36A"/>
  </w:style>
  <w:style w:type="paragraph" w:customStyle="1" w:styleId="E9DA815AA1324A488024859E8EBA511B">
    <w:name w:val="E9DA815AA1324A488024859E8EBA511B"/>
  </w:style>
  <w:style w:type="paragraph" w:customStyle="1" w:styleId="DDA73C91503A44E8A65EB92F1B4FD3A1">
    <w:name w:val="DDA73C91503A44E8A65EB92F1B4FD3A1"/>
  </w:style>
  <w:style w:type="paragraph" w:customStyle="1" w:styleId="68BBF3CE2D2F462D9F95A3FE6074AF65">
    <w:name w:val="68BBF3CE2D2F462D9F95A3FE6074AF65"/>
  </w:style>
  <w:style w:type="paragraph" w:customStyle="1" w:styleId="2371E1CDD9C24EAE9445007F9E8CAD78">
    <w:name w:val="2371E1CDD9C24EAE9445007F9E8CAD78"/>
  </w:style>
  <w:style w:type="paragraph" w:customStyle="1" w:styleId="4E781A9F31304A33A22134BD859D63F3">
    <w:name w:val="4E781A9F31304A33A22134BD859D63F3"/>
  </w:style>
  <w:style w:type="paragraph" w:customStyle="1" w:styleId="7FF742F931A94CCB9B034B29D4915DB4">
    <w:name w:val="7FF742F931A94CCB9B034B29D4915DB4"/>
  </w:style>
  <w:style w:type="paragraph" w:customStyle="1" w:styleId="A0D1BE327E3F44F0A44DB26CE632FE3A">
    <w:name w:val="A0D1BE327E3F44F0A44DB26CE632FE3A"/>
  </w:style>
  <w:style w:type="paragraph" w:customStyle="1" w:styleId="2FC161C68A2C45FE9C74C6B3938E93AE">
    <w:name w:val="2FC161C68A2C45FE9C74C6B3938E93AE"/>
  </w:style>
  <w:style w:type="paragraph" w:customStyle="1" w:styleId="56346668EE744059B511C0D4B9FC1245">
    <w:name w:val="56346668EE744059B511C0D4B9FC1245"/>
  </w:style>
  <w:style w:type="paragraph" w:customStyle="1" w:styleId="717FE44B2AB34896AE2CE98264901E07">
    <w:name w:val="717FE44B2AB34896AE2CE98264901E07"/>
  </w:style>
  <w:style w:type="paragraph" w:customStyle="1" w:styleId="FFB3A0E62C454100B9AF3EB99DBBE668">
    <w:name w:val="FFB3A0E62C454100B9AF3EB99DBBE668"/>
  </w:style>
  <w:style w:type="paragraph" w:customStyle="1" w:styleId="6DEE0FFEAC32406DB0468071CC9909B8">
    <w:name w:val="6DEE0FFEAC32406DB0468071CC9909B8"/>
  </w:style>
  <w:style w:type="paragraph" w:customStyle="1" w:styleId="A43E82013262479289F2D7D0926BB16B">
    <w:name w:val="A43E82013262479289F2D7D0926BB16B"/>
  </w:style>
  <w:style w:type="paragraph" w:customStyle="1" w:styleId="9A9ECFEE7D254855886359C9781BE1CA">
    <w:name w:val="9A9ECFEE7D254855886359C9781BE1CA"/>
  </w:style>
  <w:style w:type="paragraph" w:customStyle="1" w:styleId="9BC50E2AD2D844AFAA0E12E31745ED45">
    <w:name w:val="9BC50E2AD2D844AFAA0E12E31745ED45"/>
  </w:style>
  <w:style w:type="paragraph" w:customStyle="1" w:styleId="EB2C3FB0A16745FE86D8D8F270F79F2B">
    <w:name w:val="EB2C3FB0A16745FE86D8D8F270F79F2B"/>
  </w:style>
  <w:style w:type="paragraph" w:customStyle="1" w:styleId="83F899BAC0024C5395EF6909EBA8CC31">
    <w:name w:val="83F899BAC0024C5395EF6909EBA8CC31"/>
  </w:style>
  <w:style w:type="paragraph" w:customStyle="1" w:styleId="B82F3848124444329D9F4BC2AC377E9C">
    <w:name w:val="B82F3848124444329D9F4BC2AC377E9C"/>
  </w:style>
  <w:style w:type="paragraph" w:customStyle="1" w:styleId="5D2F8BB536B14D7E91448075A6E9DCC9">
    <w:name w:val="5D2F8BB536B14D7E91448075A6E9DCC9"/>
  </w:style>
  <w:style w:type="paragraph" w:customStyle="1" w:styleId="B83207ACE9654E5CAE1390F3322E1C36">
    <w:name w:val="B83207ACE9654E5CAE1390F3322E1C36"/>
  </w:style>
  <w:style w:type="paragraph" w:customStyle="1" w:styleId="C17CAF53E04B4390994EB577ACDA0EA0">
    <w:name w:val="C17CAF53E04B4390994EB577ACDA0EA0"/>
  </w:style>
  <w:style w:type="paragraph" w:customStyle="1" w:styleId="0B5F3E0748AD49ED907F72D0014407CC">
    <w:name w:val="0B5F3E0748AD49ED907F72D0014407CC"/>
  </w:style>
  <w:style w:type="paragraph" w:customStyle="1" w:styleId="4EFBF14D3FD3448C88102DF5E954E8ED">
    <w:name w:val="4EFBF14D3FD3448C88102DF5E954E8ED"/>
  </w:style>
  <w:style w:type="paragraph" w:customStyle="1" w:styleId="3418E2A3819548079C2EFA0FBF93BB07">
    <w:name w:val="3418E2A3819548079C2EFA0FBF93BB07"/>
  </w:style>
  <w:style w:type="paragraph" w:customStyle="1" w:styleId="12887C08BE1C47B4A4A3B97D02BC020B">
    <w:name w:val="12887C08BE1C47B4A4A3B97D02BC020B"/>
  </w:style>
  <w:style w:type="paragraph" w:customStyle="1" w:styleId="6254899596B4452EB8C197E622158D3A">
    <w:name w:val="6254899596B4452EB8C197E622158D3A"/>
  </w:style>
  <w:style w:type="paragraph" w:customStyle="1" w:styleId="89CE1DCE3BC04C6596C1D12BE11F5701">
    <w:name w:val="89CE1DCE3BC04C6596C1D12BE11F5701"/>
  </w:style>
  <w:style w:type="paragraph" w:customStyle="1" w:styleId="00297E2725A840889088A17ADFDDA6A6">
    <w:name w:val="00297E2725A840889088A17ADFDDA6A6"/>
  </w:style>
  <w:style w:type="paragraph" w:customStyle="1" w:styleId="43A7D5560AC74CDEBA1746D80F49FFC0">
    <w:name w:val="43A7D5560AC74CDEBA1746D80F49FFC0"/>
  </w:style>
  <w:style w:type="paragraph" w:customStyle="1" w:styleId="B2983A26AA504A318FAB1C06B54CCC1B">
    <w:name w:val="B2983A26AA504A318FAB1C06B54CCC1B"/>
  </w:style>
  <w:style w:type="paragraph" w:customStyle="1" w:styleId="5A3863A675C84925A93DD27955AB9303">
    <w:name w:val="5A3863A675C84925A93DD27955AB9303"/>
  </w:style>
  <w:style w:type="paragraph" w:customStyle="1" w:styleId="7AA10F18D34845769ACC9EFD5DEC3CCE">
    <w:name w:val="7AA10F18D34845769ACC9EFD5DEC3CCE"/>
    <w:rsid w:val="00E862AA"/>
  </w:style>
  <w:style w:type="paragraph" w:customStyle="1" w:styleId="C0E12632134F46849A6394E1435000AB">
    <w:name w:val="C0E12632134F46849A6394E1435000AB"/>
    <w:rsid w:val="00E862AA"/>
  </w:style>
  <w:style w:type="paragraph" w:customStyle="1" w:styleId="CE230FEC925D43798AAFFBB25732E1E2">
    <w:name w:val="CE230FEC925D43798AAFFBB25732E1E2"/>
    <w:rsid w:val="00E862AA"/>
  </w:style>
  <w:style w:type="paragraph" w:customStyle="1" w:styleId="04BF146AC62C45DBAD1925C26BEA273C">
    <w:name w:val="04BF146AC62C45DBAD1925C26BEA273C"/>
    <w:rsid w:val="00E862AA"/>
  </w:style>
  <w:style w:type="paragraph" w:customStyle="1" w:styleId="ED55FE2E0BE94F43BA607DBFAB282C43">
    <w:name w:val="ED55FE2E0BE94F43BA607DBFAB282C43"/>
    <w:rsid w:val="00E862AA"/>
  </w:style>
  <w:style w:type="paragraph" w:customStyle="1" w:styleId="40169855FA4C49FCA5FFF61AB68CBF0E">
    <w:name w:val="40169855FA4C49FCA5FFF61AB68CBF0E"/>
    <w:rsid w:val="00E862AA"/>
  </w:style>
  <w:style w:type="paragraph" w:customStyle="1" w:styleId="5BDB5CABF5D24E63A9E55076CC815623">
    <w:name w:val="5BDB5CABF5D24E63A9E55076CC815623"/>
    <w:rsid w:val="00E862AA"/>
  </w:style>
  <w:style w:type="paragraph" w:customStyle="1" w:styleId="48F9500217364E64B2E61EBD27A68C1D">
    <w:name w:val="48F9500217364E64B2E61EBD27A68C1D"/>
    <w:rsid w:val="00E862AA"/>
  </w:style>
  <w:style w:type="paragraph" w:customStyle="1" w:styleId="F8EEFDEC69564A48BF2773D1E6DCCEB9">
    <w:name w:val="F8EEFDEC69564A48BF2773D1E6DCCEB9"/>
    <w:rsid w:val="00E862AA"/>
  </w:style>
  <w:style w:type="paragraph" w:customStyle="1" w:styleId="FDB7D582485B4035A441D8A000A1559F">
    <w:name w:val="FDB7D582485B4035A441D8A000A1559F"/>
    <w:rsid w:val="00E862AA"/>
  </w:style>
  <w:style w:type="paragraph" w:customStyle="1" w:styleId="0DDFF8E264C84B6F83AF4C0B2A98E585">
    <w:name w:val="0DDFF8E264C84B6F83AF4C0B2A98E585"/>
    <w:rsid w:val="00E862AA"/>
  </w:style>
  <w:style w:type="paragraph" w:customStyle="1" w:styleId="C6BBEE8DCC30433B8C5F542246172C68">
    <w:name w:val="C6BBEE8DCC30433B8C5F542246172C68"/>
    <w:rsid w:val="00E862AA"/>
  </w:style>
  <w:style w:type="paragraph" w:customStyle="1" w:styleId="88012948099F446CBA06B0C7D9BFCB98">
    <w:name w:val="88012948099F446CBA06B0C7D9BFCB98"/>
    <w:rsid w:val="00E862AA"/>
  </w:style>
  <w:style w:type="paragraph" w:customStyle="1" w:styleId="3ED137DAF40A4F4F8B27ADF74E4C51B1">
    <w:name w:val="3ED137DAF40A4F4F8B27ADF74E4C51B1"/>
    <w:rsid w:val="00E862AA"/>
  </w:style>
  <w:style w:type="paragraph" w:customStyle="1" w:styleId="75F6FF8477614A188BE88490872A189C">
    <w:name w:val="75F6FF8477614A188BE88490872A189C"/>
    <w:rsid w:val="00E862AA"/>
  </w:style>
  <w:style w:type="paragraph" w:customStyle="1" w:styleId="758F821A8CB24CE59A21B8D158A1DE7F">
    <w:name w:val="758F821A8CB24CE59A21B8D158A1DE7F"/>
    <w:rsid w:val="00E862AA"/>
  </w:style>
  <w:style w:type="paragraph" w:customStyle="1" w:styleId="5FF57DB73B734EE4AF5C7C29438616AB">
    <w:name w:val="5FF57DB73B734EE4AF5C7C29438616AB"/>
    <w:rsid w:val="00E862AA"/>
  </w:style>
  <w:style w:type="paragraph" w:customStyle="1" w:styleId="7ECDA813FB284AA788ADC00B78E11ED0">
    <w:name w:val="7ECDA813FB284AA788ADC00B78E11ED0"/>
    <w:rsid w:val="00E862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D80F18257A840B6310DF1F9DD796A" ma:contentTypeVersion="11" ma:contentTypeDescription="Create a new document." ma:contentTypeScope="" ma:versionID="0fe15dff3f0d1a13a0aa9c9079c00aaf">
  <xsd:schema xmlns:xsd="http://www.w3.org/2001/XMLSchema" xmlns:xs="http://www.w3.org/2001/XMLSchema" xmlns:p="http://schemas.microsoft.com/office/2006/metadata/properties" xmlns:ns2="8dbb2d99-d877-40a9-a1fd-f3ade0601d64" xmlns:ns3="27b69dac-0d85-4222-9679-c1e71f52e69e" targetNamespace="http://schemas.microsoft.com/office/2006/metadata/properties" ma:root="true" ma:fieldsID="6f62f799d413920f367725947c8991ad" ns2:_="" ns3:_="">
    <xsd:import namespace="8dbb2d99-d877-40a9-a1fd-f3ade0601d64"/>
    <xsd:import namespace="27b69dac-0d85-4222-9679-c1e71f52e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b2d99-d877-40a9-a1fd-f3ade0601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69dac-0d85-4222-9679-c1e71f52e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412DB-3CBE-4F2F-91B8-2479F0E5775F}"/>
</file>

<file path=customXml/itemProps2.xml><?xml version="1.0" encoding="utf-8"?>
<ds:datastoreItem xmlns:ds="http://schemas.openxmlformats.org/officeDocument/2006/customXml" ds:itemID="{460A59DD-19C3-4547-97F0-63EE9F936E65}"/>
</file>

<file path=customXml/itemProps3.xml><?xml version="1.0" encoding="utf-8"?>
<ds:datastoreItem xmlns:ds="http://schemas.openxmlformats.org/officeDocument/2006/customXml" ds:itemID="{A8836781-4CBB-4551-BABB-93E949CDBE01}"/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10</TotalTime>
  <Pages>1</Pages>
  <Words>153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 Buys</dc:creator>
  <dc:description/>
  <cp:lastModifiedBy>Floris Buys</cp:lastModifiedBy>
  <cp:revision>1</cp:revision>
  <dcterms:created xsi:type="dcterms:W3CDTF">2021-02-16T07:10:00Z</dcterms:created>
  <dcterms:modified xsi:type="dcterms:W3CDTF">2021-02-16T07:20:00Z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0x0101000F4D80F18257A840B6310DF1F9DD796A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